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7"/>
        <w:gridCol w:w="6053"/>
      </w:tblGrid>
      <w:tr w:rsidR="00F05418" w:rsidRPr="002C2BC2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3517" w:type="dxa"/>
          </w:tcPr>
          <w:p w:rsidR="00F05418" w:rsidRPr="00BA67C4" w:rsidRDefault="004525DE">
            <w:pPr>
              <w:pStyle w:val="Heading1"/>
              <w:rPr>
                <w:rFonts w:ascii="Times New Roman" w:hAnsi="Times New Roman"/>
                <w:color w:val="000000"/>
                <w:szCs w:val="26"/>
              </w:rPr>
            </w:pPr>
            <w:bookmarkStart w:id="0" w:name="_GoBack"/>
            <w:bookmarkEnd w:id="0"/>
            <w:r w:rsidRPr="00BA67C4">
              <w:rPr>
                <w:rFonts w:ascii="Times New Roman" w:hAnsi="Times New Roman"/>
                <w:noProof/>
                <w:color w:val="000000"/>
                <w:szCs w:val="26"/>
              </w:rPr>
              <w:t xml:space="preserve">ỦY BAN NHÂN DÂN </w:t>
            </w:r>
          </w:p>
          <w:p w:rsidR="00F05418" w:rsidRPr="00D6272B" w:rsidRDefault="004525DE">
            <w:pPr>
              <w:jc w:val="center"/>
              <w:rPr>
                <w:b/>
                <w:color w:val="000000"/>
                <w:sz w:val="26"/>
              </w:rPr>
            </w:pPr>
            <w:r w:rsidRPr="00D6272B">
              <w:rPr>
                <w:b/>
                <w:color w:val="000000"/>
                <w:sz w:val="26"/>
              </w:rPr>
              <w:t>TỈNH AN GIANG</w:t>
            </w:r>
          </w:p>
          <w:p w:rsidR="00F05418" w:rsidRPr="00D6272B" w:rsidRDefault="00B713EF">
            <w:pPr>
              <w:pStyle w:val="Heading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55245</wp:posOffset>
                      </wp:positionV>
                      <wp:extent cx="10287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4.35pt" to="121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T8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W5rOn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"/>
                  </w:pict>
                </mc:Fallback>
              </mc:AlternateContent>
            </w:r>
          </w:p>
          <w:p w:rsidR="00297663" w:rsidRPr="00500DD1" w:rsidRDefault="00297663" w:rsidP="00297663">
            <w:pPr>
              <w:pStyle w:val="Heading2"/>
              <w:jc w:val="left"/>
              <w:rPr>
                <w:rFonts w:ascii="Times New Roman" w:hAnsi="Times New Roman"/>
                <w:color w:val="000000"/>
                <w:lang w:val="vi-VN"/>
              </w:rPr>
            </w:pPr>
            <w:r w:rsidRPr="00D6272B">
              <w:rPr>
                <w:rFonts w:ascii="Times New Roman" w:hAnsi="Times New Roman"/>
              </w:rPr>
              <w:t xml:space="preserve">   </w:t>
            </w:r>
            <w:r w:rsidR="00BA67C4">
              <w:rPr>
                <w:rFonts w:ascii="Times New Roman" w:hAnsi="Times New Roman"/>
                <w:lang w:val="vi-VN"/>
              </w:rPr>
              <w:t xml:space="preserve"> </w:t>
            </w:r>
            <w:r w:rsidR="00ED407F" w:rsidRPr="00500DD1">
              <w:rPr>
                <w:rFonts w:ascii="Times New Roman" w:hAnsi="Times New Roman"/>
                <w:lang w:val="vi-VN"/>
              </w:rPr>
              <w:t xml:space="preserve">Số: </w:t>
            </w:r>
            <w:r w:rsidR="006D1094">
              <w:rPr>
                <w:rFonts w:ascii="Times New Roman" w:hAnsi="Times New Roman"/>
              </w:rPr>
              <w:t xml:space="preserve">39 </w:t>
            </w:r>
            <w:r w:rsidR="00C21F33" w:rsidRPr="00500DD1">
              <w:rPr>
                <w:rFonts w:ascii="Times New Roman" w:hAnsi="Times New Roman"/>
                <w:lang w:val="vi-VN"/>
              </w:rPr>
              <w:t>/</w:t>
            </w:r>
            <w:r w:rsidRPr="00500DD1">
              <w:rPr>
                <w:rFonts w:ascii="Times New Roman" w:hAnsi="Times New Roman"/>
                <w:lang w:val="vi-VN"/>
              </w:rPr>
              <w:t>UBND-</w:t>
            </w:r>
            <w:r w:rsidR="00A71A8E" w:rsidRPr="00500DD1">
              <w:rPr>
                <w:rFonts w:ascii="Times New Roman" w:hAnsi="Times New Roman"/>
                <w:lang w:val="vi-VN"/>
              </w:rPr>
              <w:t>TH</w:t>
            </w:r>
          </w:p>
          <w:p w:rsidR="004525DE" w:rsidRPr="00937493" w:rsidRDefault="00297663" w:rsidP="0070784E">
            <w:pPr>
              <w:pStyle w:val="Heading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EE0AAC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V/v </w:t>
            </w:r>
            <w:r w:rsidRPr="00EE0AAC">
              <w:rPr>
                <w:rFonts w:ascii="Times New Roman" w:hAnsi="Times New Roman"/>
                <w:sz w:val="24"/>
                <w:szCs w:val="24"/>
                <w:lang w:val="vi-VN"/>
              </w:rPr>
              <w:t>ý kiến đối với tập thể và cá nhân đề nghị Bộ Giao thông vận tải khen thưởng năm 202</w:t>
            </w:r>
            <w:r w:rsidR="00340D37"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6053" w:type="dxa"/>
          </w:tcPr>
          <w:p w:rsidR="00F05418" w:rsidRPr="00937493" w:rsidRDefault="00F05418">
            <w:pPr>
              <w:pStyle w:val="Heading2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937493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CỘNG HÒA XÃ HỘI CHỦ NGHĨA VIỆT NAM </w:t>
            </w:r>
          </w:p>
          <w:p w:rsidR="00F05418" w:rsidRPr="00937493" w:rsidRDefault="00BD727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937493">
              <w:rPr>
                <w:b/>
                <w:bCs/>
                <w:color w:val="000000"/>
                <w:sz w:val="28"/>
                <w:szCs w:val="28"/>
                <w:lang w:val="vi-VN"/>
              </w:rPr>
              <w:t>Độc lập – Tự</w:t>
            </w:r>
            <w:r w:rsidR="00F05418" w:rsidRPr="00937493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do - Hạnh phúc</w:t>
            </w:r>
            <w:r w:rsidR="00F05418" w:rsidRPr="00937493">
              <w:rPr>
                <w:color w:val="000000"/>
                <w:sz w:val="28"/>
                <w:szCs w:val="28"/>
                <w:lang w:val="vi-VN"/>
              </w:rPr>
              <w:t xml:space="preserve">          </w:t>
            </w:r>
          </w:p>
          <w:p w:rsidR="00F05418" w:rsidRPr="00937493" w:rsidRDefault="00B713EF">
            <w:pPr>
              <w:jc w:val="center"/>
              <w:rPr>
                <w:color w:val="000000"/>
                <w:sz w:val="26"/>
                <w:lang w:val="vi-VN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62230</wp:posOffset>
                      </wp:positionV>
                      <wp:extent cx="2057400" cy="0"/>
                      <wp:effectExtent l="0" t="0" r="0" b="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4.9pt" to="224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d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k3T6mKe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"/>
                  </w:pict>
                </mc:Fallback>
              </mc:AlternateContent>
            </w:r>
          </w:p>
          <w:p w:rsidR="00F05418" w:rsidRPr="002C2BC2" w:rsidRDefault="00F05418" w:rsidP="006D1094">
            <w:pPr>
              <w:jc w:val="center"/>
              <w:rPr>
                <w:color w:val="000000"/>
                <w:sz w:val="26"/>
              </w:rPr>
            </w:pPr>
            <w:r w:rsidRPr="00937493">
              <w:rPr>
                <w:i/>
                <w:color w:val="000000"/>
                <w:sz w:val="26"/>
                <w:lang w:val="vi-VN"/>
              </w:rPr>
              <w:t xml:space="preserve">   </w:t>
            </w:r>
            <w:r w:rsidR="008278CF" w:rsidRPr="00937493">
              <w:rPr>
                <w:i/>
                <w:color w:val="000000"/>
                <w:sz w:val="26"/>
                <w:lang w:val="vi-VN"/>
              </w:rPr>
              <w:t xml:space="preserve">  </w:t>
            </w:r>
            <w:r w:rsidR="00500DD1">
              <w:rPr>
                <w:i/>
                <w:color w:val="000000"/>
                <w:sz w:val="26"/>
              </w:rPr>
              <w:t>An Giang, ngày</w:t>
            </w:r>
            <w:r w:rsidR="0070784E">
              <w:rPr>
                <w:i/>
                <w:color w:val="000000"/>
                <w:sz w:val="26"/>
              </w:rPr>
              <w:t xml:space="preserve">  </w:t>
            </w:r>
            <w:r w:rsidR="006D1094">
              <w:rPr>
                <w:i/>
                <w:color w:val="000000"/>
                <w:sz w:val="26"/>
              </w:rPr>
              <w:t xml:space="preserve">10 </w:t>
            </w:r>
            <w:r w:rsidR="00EE0AAC">
              <w:rPr>
                <w:i/>
                <w:color w:val="000000"/>
                <w:sz w:val="26"/>
              </w:rPr>
              <w:t xml:space="preserve"> </w:t>
            </w:r>
            <w:r w:rsidR="00233B80" w:rsidRPr="002C2BC2">
              <w:rPr>
                <w:i/>
                <w:color w:val="000000"/>
                <w:sz w:val="26"/>
              </w:rPr>
              <w:t>t</w:t>
            </w:r>
            <w:r w:rsidR="00297663">
              <w:rPr>
                <w:i/>
                <w:color w:val="000000"/>
                <w:sz w:val="26"/>
              </w:rPr>
              <w:t xml:space="preserve">háng </w:t>
            </w:r>
            <w:r w:rsidR="00F7187C">
              <w:rPr>
                <w:i/>
                <w:color w:val="000000"/>
                <w:sz w:val="26"/>
              </w:rPr>
              <w:t xml:space="preserve"> </w:t>
            </w:r>
            <w:r w:rsidR="00D417E3">
              <w:rPr>
                <w:i/>
                <w:color w:val="000000"/>
                <w:sz w:val="26"/>
              </w:rPr>
              <w:t>01</w:t>
            </w:r>
            <w:r w:rsidR="00F7187C">
              <w:rPr>
                <w:i/>
                <w:color w:val="000000"/>
                <w:sz w:val="26"/>
              </w:rPr>
              <w:t xml:space="preserve"> </w:t>
            </w:r>
            <w:r w:rsidR="00A71A8E">
              <w:rPr>
                <w:i/>
                <w:color w:val="000000"/>
                <w:sz w:val="26"/>
              </w:rPr>
              <w:t xml:space="preserve"> </w:t>
            </w:r>
            <w:r w:rsidR="00295329" w:rsidRPr="002C2BC2">
              <w:rPr>
                <w:i/>
                <w:color w:val="000000"/>
                <w:sz w:val="26"/>
              </w:rPr>
              <w:t>năm 20</w:t>
            </w:r>
            <w:r w:rsidR="00ED407F">
              <w:rPr>
                <w:i/>
                <w:color w:val="000000"/>
                <w:sz w:val="26"/>
              </w:rPr>
              <w:t>2</w:t>
            </w:r>
            <w:r w:rsidR="00340D37">
              <w:rPr>
                <w:i/>
                <w:color w:val="000000"/>
                <w:sz w:val="26"/>
              </w:rPr>
              <w:t>4</w:t>
            </w:r>
          </w:p>
        </w:tc>
      </w:tr>
    </w:tbl>
    <w:p w:rsidR="00CD5584" w:rsidRPr="002C2BC2" w:rsidRDefault="00CD5584" w:rsidP="00CD5584">
      <w:pPr>
        <w:rPr>
          <w:color w:val="000000"/>
          <w:sz w:val="28"/>
          <w:szCs w:val="28"/>
        </w:rPr>
      </w:pPr>
    </w:p>
    <w:p w:rsidR="009C72E7" w:rsidRPr="00C6706D" w:rsidRDefault="00297663" w:rsidP="00D82A46">
      <w:pPr>
        <w:spacing w:before="240"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Kính gửi: Bộ Giao thông vận tải.</w:t>
      </w:r>
    </w:p>
    <w:p w:rsidR="004E74F1" w:rsidRDefault="004E74F1" w:rsidP="00500DD1">
      <w:pPr>
        <w:pStyle w:val="BodyText"/>
        <w:tabs>
          <w:tab w:val="left" w:leader="dot" w:pos="4218"/>
          <w:tab w:val="left" w:leader="dot" w:pos="7527"/>
          <w:tab w:val="left" w:leader="dot" w:pos="8481"/>
        </w:tabs>
        <w:spacing w:before="60"/>
        <w:ind w:firstLine="561"/>
        <w:rPr>
          <w:rFonts w:ascii="Times New Roman" w:hAnsi="Times New Roman"/>
          <w:i/>
          <w:iCs/>
          <w:szCs w:val="28"/>
        </w:rPr>
      </w:pPr>
    </w:p>
    <w:p w:rsidR="00C02A2B" w:rsidRPr="00685599" w:rsidRDefault="00C02A2B" w:rsidP="00937493">
      <w:pPr>
        <w:pStyle w:val="BodyText"/>
        <w:tabs>
          <w:tab w:val="left" w:leader="dot" w:pos="4218"/>
          <w:tab w:val="left" w:leader="dot" w:pos="7527"/>
          <w:tab w:val="left" w:leader="dot" w:pos="8481"/>
        </w:tabs>
        <w:spacing w:before="120"/>
        <w:ind w:firstLine="561"/>
        <w:rPr>
          <w:rFonts w:ascii="Times New Roman" w:hAnsi="Times New Roman"/>
          <w:iCs/>
          <w:szCs w:val="28"/>
          <w:lang w:val="vi-VN"/>
        </w:rPr>
      </w:pPr>
      <w:r w:rsidRPr="00685599">
        <w:rPr>
          <w:rFonts w:ascii="Times New Roman" w:hAnsi="Times New Roman"/>
          <w:iCs/>
          <w:szCs w:val="28"/>
          <w:lang w:val="vi-VN"/>
        </w:rPr>
        <w:t xml:space="preserve">Căn cứ Luật Thi đua, Khen thưởng ngày </w:t>
      </w:r>
      <w:r w:rsidR="006C4A44" w:rsidRPr="00685599">
        <w:rPr>
          <w:rFonts w:ascii="Times New Roman" w:hAnsi="Times New Roman"/>
          <w:iCs/>
          <w:szCs w:val="28"/>
        </w:rPr>
        <w:t>15</w:t>
      </w:r>
      <w:r w:rsidRPr="00685599">
        <w:rPr>
          <w:rFonts w:ascii="Times New Roman" w:hAnsi="Times New Roman"/>
          <w:iCs/>
          <w:szCs w:val="28"/>
          <w:lang w:val="vi-VN"/>
        </w:rPr>
        <w:t xml:space="preserve"> tháng </w:t>
      </w:r>
      <w:r w:rsidR="006C4A44" w:rsidRPr="00685599">
        <w:rPr>
          <w:rFonts w:ascii="Times New Roman" w:hAnsi="Times New Roman"/>
          <w:iCs/>
          <w:szCs w:val="28"/>
        </w:rPr>
        <w:t>06</w:t>
      </w:r>
      <w:r w:rsidRPr="00685599">
        <w:rPr>
          <w:rFonts w:ascii="Times New Roman" w:hAnsi="Times New Roman"/>
          <w:iCs/>
          <w:szCs w:val="28"/>
          <w:lang w:val="vi-VN"/>
        </w:rPr>
        <w:t xml:space="preserve"> năm 20</w:t>
      </w:r>
      <w:r w:rsidR="006C4A44" w:rsidRPr="00685599">
        <w:rPr>
          <w:rFonts w:ascii="Times New Roman" w:hAnsi="Times New Roman"/>
          <w:iCs/>
          <w:szCs w:val="28"/>
        </w:rPr>
        <w:t>22</w:t>
      </w:r>
      <w:r w:rsidRPr="00685599">
        <w:rPr>
          <w:rFonts w:ascii="Times New Roman" w:hAnsi="Times New Roman"/>
          <w:iCs/>
          <w:szCs w:val="28"/>
          <w:lang w:val="vi-VN"/>
        </w:rPr>
        <w:t xml:space="preserve">; </w:t>
      </w:r>
    </w:p>
    <w:p w:rsidR="00AA5F3E" w:rsidRPr="00685599" w:rsidRDefault="00AA5F3E" w:rsidP="00937493">
      <w:pPr>
        <w:pStyle w:val="BodyText"/>
        <w:tabs>
          <w:tab w:val="left" w:leader="dot" w:pos="4218"/>
          <w:tab w:val="left" w:leader="dot" w:pos="7527"/>
          <w:tab w:val="left" w:leader="dot" w:pos="8481"/>
        </w:tabs>
        <w:spacing w:before="120"/>
        <w:ind w:firstLine="561"/>
        <w:rPr>
          <w:rFonts w:ascii="Times New Roman" w:hAnsi="Times New Roman"/>
          <w:iCs/>
          <w:szCs w:val="28"/>
          <w:lang w:val="vi-VN"/>
        </w:rPr>
      </w:pPr>
      <w:r w:rsidRPr="00685599">
        <w:rPr>
          <w:rFonts w:ascii="Times New Roman" w:hAnsi="Times New Roman"/>
          <w:iCs/>
          <w:szCs w:val="28"/>
          <w:lang w:val="vi-VN"/>
        </w:rPr>
        <w:t>Căn cứ Nghị định số 9</w:t>
      </w:r>
      <w:r w:rsidR="00685599" w:rsidRPr="00685599">
        <w:rPr>
          <w:rFonts w:ascii="Times New Roman" w:hAnsi="Times New Roman"/>
          <w:iCs/>
          <w:szCs w:val="28"/>
        </w:rPr>
        <w:t>8</w:t>
      </w:r>
      <w:r w:rsidRPr="00685599">
        <w:rPr>
          <w:rFonts w:ascii="Times New Roman" w:hAnsi="Times New Roman"/>
          <w:iCs/>
          <w:szCs w:val="28"/>
          <w:lang w:val="vi-VN"/>
        </w:rPr>
        <w:t>/20</w:t>
      </w:r>
      <w:r w:rsidR="00685599" w:rsidRPr="00685599">
        <w:rPr>
          <w:rFonts w:ascii="Times New Roman" w:hAnsi="Times New Roman"/>
          <w:iCs/>
          <w:szCs w:val="28"/>
        </w:rPr>
        <w:t>23</w:t>
      </w:r>
      <w:r w:rsidRPr="00685599">
        <w:rPr>
          <w:rFonts w:ascii="Times New Roman" w:hAnsi="Times New Roman"/>
          <w:iCs/>
          <w:szCs w:val="28"/>
          <w:lang w:val="vi-VN"/>
        </w:rPr>
        <w:t xml:space="preserve">/NĐ-CP ngày 31 tháng </w:t>
      </w:r>
      <w:r w:rsidR="00685599" w:rsidRPr="00685599">
        <w:rPr>
          <w:rFonts w:ascii="Times New Roman" w:hAnsi="Times New Roman"/>
          <w:iCs/>
          <w:szCs w:val="28"/>
        </w:rPr>
        <w:t>12</w:t>
      </w:r>
      <w:r w:rsidRPr="00685599">
        <w:rPr>
          <w:rFonts w:ascii="Times New Roman" w:hAnsi="Times New Roman"/>
          <w:iCs/>
          <w:szCs w:val="28"/>
          <w:lang w:val="vi-VN"/>
        </w:rPr>
        <w:t xml:space="preserve"> năm 20</w:t>
      </w:r>
      <w:r w:rsidR="00685599" w:rsidRPr="00685599">
        <w:rPr>
          <w:rFonts w:ascii="Times New Roman" w:hAnsi="Times New Roman"/>
          <w:iCs/>
          <w:szCs w:val="28"/>
        </w:rPr>
        <w:t>23</w:t>
      </w:r>
      <w:r w:rsidRPr="00685599">
        <w:rPr>
          <w:rFonts w:ascii="Times New Roman" w:hAnsi="Times New Roman"/>
          <w:iCs/>
          <w:szCs w:val="28"/>
          <w:lang w:val="vi-VN"/>
        </w:rPr>
        <w:t xml:space="preserve"> của Chính phủ Quy định chi tiết thi hành một số điề</w:t>
      </w:r>
      <w:r w:rsidR="00975274" w:rsidRPr="00685599">
        <w:rPr>
          <w:rFonts w:ascii="Times New Roman" w:hAnsi="Times New Roman"/>
          <w:iCs/>
          <w:szCs w:val="28"/>
          <w:lang w:val="vi-VN"/>
        </w:rPr>
        <w:t>u của Luật thi đua, khen thưởng</w:t>
      </w:r>
      <w:r w:rsidR="00937493" w:rsidRPr="00685599">
        <w:rPr>
          <w:rFonts w:ascii="Times New Roman" w:hAnsi="Times New Roman"/>
          <w:iCs/>
          <w:szCs w:val="28"/>
          <w:lang w:val="vi-VN"/>
        </w:rPr>
        <w:t>;</w:t>
      </w:r>
    </w:p>
    <w:p w:rsidR="00EE0AAC" w:rsidRPr="00937493" w:rsidRDefault="00EE0AAC" w:rsidP="00937493">
      <w:pPr>
        <w:spacing w:before="120"/>
        <w:ind w:firstLine="561"/>
        <w:jc w:val="both"/>
        <w:rPr>
          <w:i/>
          <w:sz w:val="28"/>
          <w:szCs w:val="28"/>
          <w:lang w:val="vi-VN"/>
        </w:rPr>
      </w:pPr>
      <w:r w:rsidRPr="00685599">
        <w:rPr>
          <w:iCs/>
          <w:sz w:val="28"/>
          <w:szCs w:val="28"/>
        </w:rPr>
        <w:t xml:space="preserve">Căn cứ </w:t>
      </w:r>
      <w:r w:rsidR="00CD0A54" w:rsidRPr="00685599">
        <w:rPr>
          <w:sz w:val="28"/>
          <w:szCs w:val="28"/>
          <w:lang w:val="vi-VN"/>
        </w:rPr>
        <w:t xml:space="preserve">Công </w:t>
      </w:r>
      <w:r w:rsidR="006C4A44" w:rsidRPr="00685599">
        <w:rPr>
          <w:sz w:val="28"/>
          <w:szCs w:val="28"/>
          <w:lang w:val="vi-VN"/>
        </w:rPr>
        <w:t xml:space="preserve">văn số 11101/BGTVT-TCCB ngày 03 tháng </w:t>
      </w:r>
      <w:r w:rsidR="00CD0A54" w:rsidRPr="00685599">
        <w:rPr>
          <w:sz w:val="28"/>
          <w:szCs w:val="28"/>
          <w:lang w:val="vi-VN"/>
        </w:rPr>
        <w:t>10</w:t>
      </w:r>
      <w:r w:rsidR="006C4A44" w:rsidRPr="00685599">
        <w:rPr>
          <w:sz w:val="28"/>
          <w:szCs w:val="28"/>
        </w:rPr>
        <w:t xml:space="preserve"> năm </w:t>
      </w:r>
      <w:r w:rsidR="00CD0A54" w:rsidRPr="00685599">
        <w:rPr>
          <w:sz w:val="28"/>
          <w:szCs w:val="28"/>
          <w:lang w:val="vi-VN"/>
        </w:rPr>
        <w:t>2023 của Bộ Giao thông vận tải về việc tổng kết công tá</w:t>
      </w:r>
      <w:r w:rsidR="00F56EE0">
        <w:rPr>
          <w:sz w:val="28"/>
          <w:szCs w:val="28"/>
          <w:lang w:val="vi-VN"/>
        </w:rPr>
        <w:t>c thi đua, khen thưởng năm 2023,</w:t>
      </w:r>
      <w:r w:rsidR="00CD0A54" w:rsidRPr="00685599">
        <w:rPr>
          <w:sz w:val="28"/>
          <w:szCs w:val="28"/>
          <w:lang w:val="vi-VN"/>
        </w:rPr>
        <w:t xml:space="preserve"> phát động phong trào thi đua năm 2024</w:t>
      </w:r>
      <w:r w:rsidR="00D417E3" w:rsidRPr="00685599">
        <w:rPr>
          <w:sz w:val="28"/>
          <w:szCs w:val="28"/>
          <w:lang w:val="vi-VN"/>
        </w:rPr>
        <w:t>.</w:t>
      </w:r>
    </w:p>
    <w:p w:rsidR="00500DD1" w:rsidRPr="00E1677B" w:rsidRDefault="00EE0AAC" w:rsidP="00937493">
      <w:pPr>
        <w:spacing w:before="120"/>
        <w:ind w:firstLine="561"/>
        <w:jc w:val="both"/>
        <w:rPr>
          <w:color w:val="000000"/>
          <w:sz w:val="28"/>
          <w:szCs w:val="28"/>
          <w:lang w:val="vi-VN"/>
        </w:rPr>
      </w:pPr>
      <w:r w:rsidRPr="00937493">
        <w:rPr>
          <w:sz w:val="28"/>
          <w:szCs w:val="28"/>
          <w:lang w:val="vi-VN"/>
        </w:rPr>
        <w:t xml:space="preserve">Theo đề nghị </w:t>
      </w:r>
      <w:r w:rsidR="00500DD1" w:rsidRPr="00E1677B">
        <w:rPr>
          <w:color w:val="000000"/>
          <w:sz w:val="28"/>
          <w:szCs w:val="28"/>
          <w:lang w:val="vi-VN"/>
        </w:rPr>
        <w:t>của</w:t>
      </w:r>
      <w:r w:rsidR="00F56EE0">
        <w:rPr>
          <w:color w:val="000000"/>
          <w:sz w:val="28"/>
          <w:szCs w:val="28"/>
        </w:rPr>
        <w:t xml:space="preserve"> Giám đốc</w:t>
      </w:r>
      <w:r w:rsidR="00500DD1" w:rsidRPr="00E1677B">
        <w:rPr>
          <w:color w:val="000000"/>
          <w:sz w:val="28"/>
          <w:szCs w:val="28"/>
          <w:lang w:val="vi-VN"/>
        </w:rPr>
        <w:t xml:space="preserve"> Sở Giao thông vận tải</w:t>
      </w:r>
      <w:r w:rsidR="00E1677B" w:rsidRPr="00937493">
        <w:rPr>
          <w:color w:val="000000"/>
          <w:sz w:val="28"/>
          <w:szCs w:val="28"/>
          <w:lang w:val="vi-VN"/>
        </w:rPr>
        <w:t xml:space="preserve"> tỉnh An Giang</w:t>
      </w:r>
      <w:r w:rsidR="00500DD1" w:rsidRPr="00E1677B">
        <w:rPr>
          <w:color w:val="000000"/>
          <w:sz w:val="28"/>
          <w:szCs w:val="28"/>
          <w:lang w:val="vi-VN"/>
        </w:rPr>
        <w:t xml:space="preserve"> tại Tờ trình số</w:t>
      </w:r>
      <w:r w:rsidR="00F56EE0">
        <w:rPr>
          <w:color w:val="000000"/>
          <w:sz w:val="28"/>
          <w:szCs w:val="28"/>
        </w:rPr>
        <w:t xml:space="preserve"> </w:t>
      </w:r>
      <w:r w:rsidR="00340D37" w:rsidRPr="00937493">
        <w:rPr>
          <w:color w:val="000000"/>
          <w:sz w:val="28"/>
          <w:szCs w:val="28"/>
          <w:lang w:val="vi-VN"/>
        </w:rPr>
        <w:t>3016</w:t>
      </w:r>
      <w:r w:rsidR="00500DD1" w:rsidRPr="00E1677B">
        <w:rPr>
          <w:color w:val="000000"/>
          <w:sz w:val="28"/>
          <w:szCs w:val="28"/>
          <w:lang w:val="vi-VN"/>
        </w:rPr>
        <w:t xml:space="preserve">/TTr-SGTVT ngày </w:t>
      </w:r>
      <w:r w:rsidR="00340D37">
        <w:rPr>
          <w:color w:val="000000"/>
          <w:sz w:val="28"/>
          <w:szCs w:val="28"/>
          <w:lang w:val="vi-VN"/>
        </w:rPr>
        <w:t>25 tháng 12</w:t>
      </w:r>
      <w:r w:rsidR="00957882">
        <w:rPr>
          <w:color w:val="000000"/>
          <w:sz w:val="28"/>
          <w:szCs w:val="28"/>
          <w:lang w:val="vi-VN"/>
        </w:rPr>
        <w:t xml:space="preserve"> năm 202</w:t>
      </w:r>
      <w:r w:rsidR="00957882" w:rsidRPr="00937493">
        <w:rPr>
          <w:color w:val="000000"/>
          <w:sz w:val="28"/>
          <w:szCs w:val="28"/>
          <w:lang w:val="vi-VN"/>
        </w:rPr>
        <w:t>3</w:t>
      </w:r>
      <w:r w:rsidRPr="00E1677B">
        <w:rPr>
          <w:color w:val="000000"/>
          <w:sz w:val="28"/>
          <w:szCs w:val="28"/>
          <w:lang w:val="vi-VN"/>
        </w:rPr>
        <w:t>,</w:t>
      </w:r>
      <w:r w:rsidR="00500DD1" w:rsidRPr="00E1677B">
        <w:rPr>
          <w:color w:val="000000"/>
          <w:sz w:val="28"/>
          <w:szCs w:val="28"/>
          <w:lang w:val="vi-VN"/>
        </w:rPr>
        <w:t xml:space="preserve"> Ủy ban nhân dân tỉnh</w:t>
      </w:r>
      <w:r w:rsidR="00E1677B" w:rsidRPr="00937493">
        <w:rPr>
          <w:color w:val="000000"/>
          <w:sz w:val="28"/>
          <w:szCs w:val="28"/>
          <w:lang w:val="vi-VN"/>
        </w:rPr>
        <w:t xml:space="preserve"> An Giang</w:t>
      </w:r>
      <w:r w:rsidR="00500DD1" w:rsidRPr="00E1677B">
        <w:rPr>
          <w:color w:val="000000"/>
          <w:sz w:val="28"/>
          <w:szCs w:val="28"/>
          <w:lang w:val="vi-VN"/>
        </w:rPr>
        <w:t xml:space="preserve"> thống nhất đề nghị Bộ Giao thông vận tải xem xét, khe</w:t>
      </w:r>
      <w:r w:rsidR="004637F3" w:rsidRPr="00E1677B">
        <w:rPr>
          <w:color w:val="000000"/>
          <w:sz w:val="28"/>
          <w:szCs w:val="28"/>
          <w:lang w:val="vi-VN"/>
        </w:rPr>
        <w:t>n thưởng cho tập thể và cá nhân</w:t>
      </w:r>
      <w:r w:rsidR="00500DD1" w:rsidRPr="00E1677B">
        <w:rPr>
          <w:color w:val="000000"/>
          <w:sz w:val="28"/>
          <w:szCs w:val="28"/>
          <w:lang w:val="vi-VN"/>
        </w:rPr>
        <w:t>, cụ thể như sau:</w:t>
      </w:r>
    </w:p>
    <w:p w:rsidR="004E74F1" w:rsidRPr="004E74F1" w:rsidRDefault="00500DD1" w:rsidP="00937493">
      <w:pPr>
        <w:spacing w:before="120"/>
        <w:ind w:firstLine="539"/>
        <w:jc w:val="both"/>
        <w:rPr>
          <w:b/>
          <w:sz w:val="28"/>
          <w:szCs w:val="28"/>
          <w:lang w:val="vi-VN"/>
        </w:rPr>
      </w:pPr>
      <w:r w:rsidRPr="00500DD1">
        <w:rPr>
          <w:b/>
          <w:sz w:val="28"/>
          <w:szCs w:val="28"/>
          <w:lang w:val="vi-VN"/>
        </w:rPr>
        <w:t xml:space="preserve">1. </w:t>
      </w:r>
      <w:r w:rsidRPr="00D77ABA">
        <w:rPr>
          <w:b/>
          <w:sz w:val="28"/>
          <w:szCs w:val="28"/>
          <w:lang w:val="vi-VN"/>
        </w:rPr>
        <w:t>Tặng Cờ thi đua xuất sắc của Bộ Giao thông vận tải</w:t>
      </w:r>
      <w:r w:rsidR="00957882">
        <w:rPr>
          <w:b/>
          <w:sz w:val="28"/>
          <w:szCs w:val="28"/>
          <w:lang w:val="vi-VN"/>
        </w:rPr>
        <w:t xml:space="preserve"> cho 02</w:t>
      </w:r>
      <w:r w:rsidRPr="00500DD1">
        <w:rPr>
          <w:b/>
          <w:sz w:val="28"/>
          <w:szCs w:val="28"/>
          <w:lang w:val="vi-VN"/>
        </w:rPr>
        <w:t xml:space="preserve"> tập thể</w:t>
      </w:r>
      <w:r w:rsidR="004E74F1" w:rsidRPr="004E74F1">
        <w:rPr>
          <w:b/>
          <w:sz w:val="28"/>
          <w:szCs w:val="28"/>
          <w:lang w:val="vi-VN"/>
        </w:rPr>
        <w:t>:</w:t>
      </w:r>
      <w:r w:rsidR="009F7A6D">
        <w:rPr>
          <w:b/>
          <w:sz w:val="28"/>
          <w:szCs w:val="28"/>
          <w:lang w:val="vi-VN"/>
        </w:rPr>
        <w:t xml:space="preserve"> </w:t>
      </w:r>
    </w:p>
    <w:p w:rsidR="00957882" w:rsidRPr="00937493" w:rsidRDefault="00957882" w:rsidP="00937493">
      <w:pPr>
        <w:spacing w:before="120"/>
        <w:ind w:firstLine="539"/>
        <w:jc w:val="both"/>
        <w:rPr>
          <w:sz w:val="28"/>
          <w:szCs w:val="28"/>
          <w:lang w:val="vi-VN"/>
        </w:rPr>
      </w:pPr>
      <w:r w:rsidRPr="00937493">
        <w:rPr>
          <w:sz w:val="28"/>
          <w:szCs w:val="28"/>
          <w:lang w:val="vi-VN"/>
        </w:rPr>
        <w:t xml:space="preserve">+ Tập thể </w:t>
      </w:r>
      <w:r w:rsidRPr="00957882">
        <w:rPr>
          <w:sz w:val="28"/>
          <w:szCs w:val="28"/>
          <w:lang w:val="vi-VN"/>
        </w:rPr>
        <w:t>Sở Giao thông vận tải tỉnh An Giang</w:t>
      </w:r>
      <w:r w:rsidRPr="00937493">
        <w:rPr>
          <w:sz w:val="28"/>
          <w:szCs w:val="28"/>
          <w:lang w:val="vi-VN"/>
        </w:rPr>
        <w:t>.</w:t>
      </w:r>
    </w:p>
    <w:p w:rsidR="00957882" w:rsidRPr="00E205FF" w:rsidRDefault="00957882" w:rsidP="00937493">
      <w:pPr>
        <w:spacing w:before="120"/>
        <w:ind w:firstLine="539"/>
        <w:jc w:val="both"/>
        <w:rPr>
          <w:i/>
          <w:sz w:val="28"/>
          <w:szCs w:val="28"/>
          <w:lang w:val="vi-VN"/>
        </w:rPr>
      </w:pPr>
      <w:r w:rsidRPr="00937493">
        <w:rPr>
          <w:i/>
          <w:sz w:val="28"/>
          <w:szCs w:val="28"/>
          <w:lang w:val="vi-VN"/>
        </w:rPr>
        <w:t>Đã có thành tích xuất sắc trong Phong trào thi đua “Xây dựng và phát triển Gia</w:t>
      </w:r>
      <w:r w:rsidR="00E205FF">
        <w:rPr>
          <w:i/>
          <w:sz w:val="28"/>
          <w:szCs w:val="28"/>
          <w:lang w:val="vi-VN"/>
        </w:rPr>
        <w:t>o thông vận tải tại địa phương”</w:t>
      </w:r>
    </w:p>
    <w:p w:rsidR="00957882" w:rsidRPr="00957882" w:rsidRDefault="00957882" w:rsidP="00937493">
      <w:pPr>
        <w:spacing w:before="120"/>
        <w:ind w:firstLine="539"/>
        <w:jc w:val="both"/>
        <w:rPr>
          <w:sz w:val="28"/>
          <w:szCs w:val="28"/>
          <w:lang w:val="vi-VN"/>
        </w:rPr>
      </w:pPr>
      <w:r w:rsidRPr="00957882">
        <w:rPr>
          <w:sz w:val="28"/>
          <w:szCs w:val="28"/>
          <w:lang w:val="vi-VN"/>
        </w:rPr>
        <w:t>+ Tập thể nhân dân và cán bộ huyện Thoại Sơn, tỉnh An Giang.</w:t>
      </w:r>
    </w:p>
    <w:p w:rsidR="00957882" w:rsidRPr="00C455B7" w:rsidRDefault="00957882" w:rsidP="00937493">
      <w:pPr>
        <w:spacing w:before="120"/>
        <w:ind w:firstLine="539"/>
        <w:jc w:val="both"/>
        <w:rPr>
          <w:i/>
          <w:sz w:val="28"/>
          <w:szCs w:val="28"/>
          <w:lang w:val="vi-VN"/>
        </w:rPr>
      </w:pPr>
      <w:r w:rsidRPr="00957882">
        <w:rPr>
          <w:i/>
          <w:sz w:val="28"/>
          <w:szCs w:val="28"/>
          <w:lang w:val="vi-VN"/>
        </w:rPr>
        <w:t xml:space="preserve">Đơn vị cấp huyện đã có thành tích xuất sắc trong Phong trào thi đua “Xây dựng và phát triển Giao thông nông thôn </w:t>
      </w:r>
      <w:r w:rsidRPr="00937493">
        <w:rPr>
          <w:i/>
          <w:sz w:val="28"/>
          <w:szCs w:val="28"/>
          <w:lang w:val="vi-VN"/>
        </w:rPr>
        <w:t>-</w:t>
      </w:r>
      <w:r w:rsidR="00C455B7">
        <w:rPr>
          <w:i/>
          <w:sz w:val="28"/>
          <w:szCs w:val="28"/>
          <w:lang w:val="vi-VN"/>
        </w:rPr>
        <w:t xml:space="preserve"> miền núi”</w:t>
      </w:r>
    </w:p>
    <w:p w:rsidR="00500DD1" w:rsidRPr="00937493" w:rsidRDefault="00500DD1" w:rsidP="00937493">
      <w:pPr>
        <w:spacing w:before="120"/>
        <w:ind w:firstLine="539"/>
        <w:jc w:val="both"/>
        <w:rPr>
          <w:b/>
          <w:sz w:val="28"/>
          <w:szCs w:val="28"/>
          <w:lang w:val="vi-VN"/>
        </w:rPr>
      </w:pPr>
      <w:r w:rsidRPr="00D77ABA">
        <w:rPr>
          <w:b/>
          <w:sz w:val="28"/>
          <w:szCs w:val="28"/>
          <w:lang w:val="vi-VN"/>
        </w:rPr>
        <w:t xml:space="preserve">2. Tặng Bằng khen của </w:t>
      </w:r>
      <w:r>
        <w:rPr>
          <w:b/>
          <w:sz w:val="28"/>
          <w:szCs w:val="28"/>
          <w:lang w:val="vi-VN"/>
        </w:rPr>
        <w:t>Bộ trưởng Bộ Giao thông vận tải</w:t>
      </w:r>
      <w:r w:rsidR="00957882">
        <w:rPr>
          <w:b/>
          <w:sz w:val="28"/>
          <w:szCs w:val="28"/>
          <w:lang w:val="vi-VN"/>
        </w:rPr>
        <w:t xml:space="preserve"> cho 02 cá nhân và 01</w:t>
      </w:r>
      <w:r w:rsidRPr="00D77ABA">
        <w:rPr>
          <w:b/>
          <w:sz w:val="28"/>
          <w:szCs w:val="28"/>
          <w:lang w:val="vi-VN"/>
        </w:rPr>
        <w:t xml:space="preserve"> tập thể:</w:t>
      </w:r>
    </w:p>
    <w:p w:rsidR="00044CAF" w:rsidRPr="00937493" w:rsidRDefault="00EE0AAC" w:rsidP="00937493">
      <w:pPr>
        <w:spacing w:before="120"/>
        <w:ind w:firstLine="539"/>
        <w:jc w:val="both"/>
        <w:rPr>
          <w:sz w:val="28"/>
          <w:szCs w:val="28"/>
          <w:lang w:val="vi-VN"/>
        </w:rPr>
      </w:pPr>
      <w:r w:rsidRPr="00937493">
        <w:rPr>
          <w:sz w:val="28"/>
          <w:szCs w:val="28"/>
          <w:lang w:val="vi-VN"/>
        </w:rPr>
        <w:t>a. Cá nhân:</w:t>
      </w:r>
    </w:p>
    <w:p w:rsidR="00500DD1" w:rsidRPr="00937493" w:rsidRDefault="00500DD1" w:rsidP="00937493">
      <w:pPr>
        <w:spacing w:before="120"/>
        <w:ind w:firstLine="539"/>
        <w:jc w:val="both"/>
        <w:rPr>
          <w:sz w:val="28"/>
          <w:szCs w:val="28"/>
          <w:lang w:val="vi-VN"/>
        </w:rPr>
      </w:pPr>
      <w:r w:rsidRPr="00D77ABA">
        <w:rPr>
          <w:sz w:val="28"/>
          <w:szCs w:val="28"/>
          <w:lang w:val="vi-VN"/>
        </w:rPr>
        <w:t xml:space="preserve">+ Ông </w:t>
      </w:r>
      <w:r w:rsidR="0081735A" w:rsidRPr="00937493">
        <w:rPr>
          <w:sz w:val="28"/>
          <w:szCs w:val="28"/>
          <w:lang w:val="vi-VN"/>
        </w:rPr>
        <w:t>Đinh Văn To</w:t>
      </w:r>
      <w:r w:rsidRPr="00D77ABA">
        <w:rPr>
          <w:sz w:val="28"/>
          <w:szCs w:val="28"/>
          <w:lang w:val="vi-VN"/>
        </w:rPr>
        <w:t xml:space="preserve"> </w:t>
      </w:r>
      <w:r w:rsidR="009F5A9D">
        <w:rPr>
          <w:sz w:val="28"/>
          <w:szCs w:val="28"/>
        </w:rPr>
        <w:t>-</w:t>
      </w:r>
      <w:r w:rsidRPr="00D77ABA">
        <w:rPr>
          <w:sz w:val="28"/>
          <w:szCs w:val="28"/>
          <w:lang w:val="vi-VN"/>
        </w:rPr>
        <w:t xml:space="preserve"> </w:t>
      </w:r>
      <w:r w:rsidR="00957882" w:rsidRPr="00937493">
        <w:rPr>
          <w:sz w:val="28"/>
          <w:szCs w:val="28"/>
          <w:lang w:val="vi-VN"/>
        </w:rPr>
        <w:t xml:space="preserve">Phó </w:t>
      </w:r>
      <w:r w:rsidRPr="00D77ABA">
        <w:rPr>
          <w:sz w:val="28"/>
          <w:szCs w:val="28"/>
          <w:lang w:val="vi-VN"/>
        </w:rPr>
        <w:t>Giám đốc Sở Giao thông vận tải tỉnh An Giang;</w:t>
      </w:r>
    </w:p>
    <w:p w:rsidR="00044CAF" w:rsidRPr="00C455B7" w:rsidRDefault="00622D14" w:rsidP="00937493">
      <w:pPr>
        <w:spacing w:before="120"/>
        <w:ind w:firstLine="539"/>
        <w:jc w:val="both"/>
        <w:rPr>
          <w:i/>
          <w:sz w:val="28"/>
          <w:szCs w:val="28"/>
          <w:lang w:val="vi-VN"/>
        </w:rPr>
      </w:pPr>
      <w:r w:rsidRPr="00937493">
        <w:rPr>
          <w:i/>
          <w:sz w:val="28"/>
          <w:szCs w:val="28"/>
          <w:lang w:val="vi-VN"/>
        </w:rPr>
        <w:t>Đ</w:t>
      </w:r>
      <w:r w:rsidR="00EE0AAC" w:rsidRPr="00937493">
        <w:rPr>
          <w:i/>
          <w:sz w:val="28"/>
          <w:szCs w:val="28"/>
          <w:lang w:val="vi-VN"/>
        </w:rPr>
        <w:t xml:space="preserve">ã có thành tích xuất sắc trong Phong trào thi đua “Xây dựng và phát triển Giao thông vận </w:t>
      </w:r>
      <w:r w:rsidR="00C455B7">
        <w:rPr>
          <w:i/>
          <w:sz w:val="28"/>
          <w:szCs w:val="28"/>
          <w:lang w:val="vi-VN"/>
        </w:rPr>
        <w:t>tải tại địa phương”</w:t>
      </w:r>
    </w:p>
    <w:p w:rsidR="009D487D" w:rsidRPr="00957882" w:rsidRDefault="009D487D" w:rsidP="009D487D">
      <w:pPr>
        <w:spacing w:before="120"/>
        <w:ind w:firstLine="567"/>
        <w:jc w:val="both"/>
        <w:rPr>
          <w:color w:val="000000"/>
          <w:sz w:val="28"/>
          <w:szCs w:val="28"/>
          <w:lang w:val="vi-VN"/>
        </w:rPr>
      </w:pPr>
      <w:r w:rsidRPr="00957882">
        <w:rPr>
          <w:color w:val="000000"/>
          <w:sz w:val="28"/>
          <w:szCs w:val="28"/>
          <w:lang w:val="vi-VN"/>
        </w:rPr>
        <w:t xml:space="preserve">+ </w:t>
      </w:r>
      <w:r w:rsidRPr="0081735A">
        <w:rPr>
          <w:color w:val="000000"/>
          <w:sz w:val="28"/>
          <w:szCs w:val="28"/>
          <w:lang w:val="vi-VN"/>
        </w:rPr>
        <w:t xml:space="preserve">Ông Ngô Văn Quí - Chủ tịch </w:t>
      </w:r>
      <w:r w:rsidR="009F5A9D">
        <w:rPr>
          <w:color w:val="000000"/>
          <w:sz w:val="28"/>
          <w:szCs w:val="28"/>
        </w:rPr>
        <w:t>Ủy ban nhân dân</w:t>
      </w:r>
      <w:r w:rsidRPr="0081735A">
        <w:rPr>
          <w:color w:val="000000"/>
          <w:sz w:val="28"/>
          <w:szCs w:val="28"/>
          <w:lang w:val="vi-VN"/>
        </w:rPr>
        <w:t xml:space="preserve"> xã Định Mỹ, huyện Thoại Sơn, tỉnh An Giang</w:t>
      </w:r>
      <w:r w:rsidRPr="00957882">
        <w:rPr>
          <w:color w:val="000000"/>
          <w:sz w:val="28"/>
          <w:szCs w:val="28"/>
          <w:lang w:val="vi-VN"/>
        </w:rPr>
        <w:t>.</w:t>
      </w:r>
    </w:p>
    <w:p w:rsidR="009D487D" w:rsidRPr="00C455B7" w:rsidRDefault="006D220A" w:rsidP="009D487D">
      <w:pPr>
        <w:spacing w:before="120"/>
        <w:ind w:firstLine="539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</w:rPr>
        <w:t>Đơn vị</w:t>
      </w:r>
      <w:r w:rsidR="009D487D" w:rsidRPr="00937493">
        <w:rPr>
          <w:i/>
          <w:sz w:val="28"/>
          <w:szCs w:val="28"/>
          <w:lang w:val="vi-VN"/>
        </w:rPr>
        <w:t xml:space="preserve"> cấp xã </w:t>
      </w:r>
      <w:r w:rsidR="009D487D" w:rsidRPr="00622D14">
        <w:rPr>
          <w:i/>
          <w:sz w:val="28"/>
          <w:szCs w:val="28"/>
          <w:lang w:val="vi-VN"/>
        </w:rPr>
        <w:t xml:space="preserve">đã có thành tích xuất sắc trong Phong trào thi đua “Xây dựng và phát triển Giao thông nông thôn </w:t>
      </w:r>
      <w:r w:rsidR="009D487D" w:rsidRPr="00937493">
        <w:rPr>
          <w:i/>
          <w:sz w:val="28"/>
          <w:szCs w:val="28"/>
          <w:lang w:val="vi-VN"/>
        </w:rPr>
        <w:t>-</w:t>
      </w:r>
      <w:r w:rsidR="00C455B7">
        <w:rPr>
          <w:i/>
          <w:sz w:val="28"/>
          <w:szCs w:val="28"/>
          <w:lang w:val="vi-VN"/>
        </w:rPr>
        <w:t xml:space="preserve"> miền núi”</w:t>
      </w:r>
    </w:p>
    <w:p w:rsidR="006D220A" w:rsidRDefault="006D220A" w:rsidP="00937493">
      <w:pPr>
        <w:spacing w:before="120"/>
        <w:ind w:firstLine="539"/>
        <w:jc w:val="both"/>
        <w:rPr>
          <w:sz w:val="28"/>
          <w:szCs w:val="28"/>
          <w:lang w:val="vi-VN"/>
        </w:rPr>
      </w:pPr>
    </w:p>
    <w:p w:rsidR="00EE0AAC" w:rsidRPr="00044CAF" w:rsidRDefault="00EE0AAC" w:rsidP="00937493">
      <w:pPr>
        <w:spacing w:before="120"/>
        <w:ind w:firstLine="539"/>
        <w:jc w:val="both"/>
        <w:rPr>
          <w:sz w:val="28"/>
          <w:szCs w:val="28"/>
          <w:lang w:val="vi-VN"/>
        </w:rPr>
      </w:pPr>
      <w:r w:rsidRPr="00937493">
        <w:rPr>
          <w:sz w:val="28"/>
          <w:szCs w:val="28"/>
          <w:lang w:val="vi-VN"/>
        </w:rPr>
        <w:lastRenderedPageBreak/>
        <w:t>b. Tập thể</w:t>
      </w:r>
      <w:r w:rsidR="00622D14" w:rsidRPr="00937493">
        <w:rPr>
          <w:sz w:val="28"/>
          <w:szCs w:val="28"/>
          <w:lang w:val="vi-VN"/>
        </w:rPr>
        <w:t>:</w:t>
      </w:r>
    </w:p>
    <w:p w:rsidR="00957882" w:rsidRPr="00957882" w:rsidRDefault="00957882" w:rsidP="00937493">
      <w:pPr>
        <w:spacing w:before="120"/>
        <w:ind w:firstLine="567"/>
        <w:jc w:val="both"/>
        <w:rPr>
          <w:color w:val="000000"/>
          <w:sz w:val="28"/>
          <w:szCs w:val="28"/>
          <w:lang w:val="vi-VN"/>
        </w:rPr>
      </w:pPr>
      <w:r w:rsidRPr="00957882">
        <w:rPr>
          <w:color w:val="000000"/>
          <w:sz w:val="28"/>
          <w:szCs w:val="28"/>
          <w:lang w:val="vi-VN"/>
        </w:rPr>
        <w:t xml:space="preserve">+ </w:t>
      </w:r>
      <w:r w:rsidR="0081735A" w:rsidRPr="006D220A">
        <w:rPr>
          <w:color w:val="000000"/>
          <w:spacing w:val="-6"/>
          <w:sz w:val="28"/>
          <w:szCs w:val="28"/>
          <w:lang w:val="vi-VN"/>
        </w:rPr>
        <w:t>Tập thể nhân dân và cán bộ xã Định Mỹ, huyện Thoại Sơn, tỉnh An Giang</w:t>
      </w:r>
      <w:r w:rsidRPr="006D220A">
        <w:rPr>
          <w:color w:val="000000"/>
          <w:spacing w:val="-6"/>
          <w:sz w:val="28"/>
          <w:szCs w:val="28"/>
          <w:lang w:val="vi-VN"/>
        </w:rPr>
        <w:t>;</w:t>
      </w:r>
    </w:p>
    <w:p w:rsidR="00EE0AAC" w:rsidRPr="00C455B7" w:rsidRDefault="00EE0AAC" w:rsidP="00937493">
      <w:pPr>
        <w:spacing w:before="120"/>
        <w:ind w:firstLine="539"/>
        <w:jc w:val="both"/>
        <w:rPr>
          <w:i/>
          <w:sz w:val="28"/>
          <w:szCs w:val="28"/>
          <w:lang w:val="vi-VN"/>
        </w:rPr>
      </w:pPr>
      <w:r w:rsidRPr="00937493">
        <w:rPr>
          <w:i/>
          <w:sz w:val="28"/>
          <w:szCs w:val="28"/>
          <w:lang w:val="vi-VN"/>
        </w:rPr>
        <w:t>Đ</w:t>
      </w:r>
      <w:r w:rsidR="00A74707">
        <w:rPr>
          <w:i/>
          <w:sz w:val="28"/>
          <w:szCs w:val="28"/>
        </w:rPr>
        <w:t>ơn vị</w:t>
      </w:r>
      <w:r w:rsidRPr="00937493">
        <w:rPr>
          <w:i/>
          <w:sz w:val="28"/>
          <w:szCs w:val="28"/>
          <w:lang w:val="vi-VN"/>
        </w:rPr>
        <w:t xml:space="preserve"> cấp xã </w:t>
      </w:r>
      <w:r w:rsidRPr="00622D14">
        <w:rPr>
          <w:i/>
          <w:sz w:val="28"/>
          <w:szCs w:val="28"/>
          <w:lang w:val="vi-VN"/>
        </w:rPr>
        <w:t xml:space="preserve">đã có thành tích xuất sắc trong Phong trào thi đua “Xây dựng và phát triển Giao thông nông thôn </w:t>
      </w:r>
      <w:r w:rsidR="00F7187C" w:rsidRPr="00937493">
        <w:rPr>
          <w:i/>
          <w:sz w:val="28"/>
          <w:szCs w:val="28"/>
          <w:lang w:val="vi-VN"/>
        </w:rPr>
        <w:t>-</w:t>
      </w:r>
      <w:r w:rsidR="00C455B7">
        <w:rPr>
          <w:i/>
          <w:sz w:val="28"/>
          <w:szCs w:val="28"/>
          <w:lang w:val="vi-VN"/>
        </w:rPr>
        <w:t xml:space="preserve"> miền núi”</w:t>
      </w:r>
    </w:p>
    <w:p w:rsidR="003D1F96" w:rsidRDefault="00557695" w:rsidP="00937493">
      <w:pPr>
        <w:spacing w:before="120"/>
        <w:ind w:firstLine="561"/>
        <w:jc w:val="both"/>
        <w:rPr>
          <w:sz w:val="28"/>
          <w:szCs w:val="28"/>
        </w:rPr>
      </w:pPr>
      <w:r w:rsidRPr="00500DD1">
        <w:rPr>
          <w:sz w:val="28"/>
          <w:szCs w:val="28"/>
          <w:lang w:val="vi-VN"/>
        </w:rPr>
        <w:t>Ủy ban nhân d</w:t>
      </w:r>
      <w:r w:rsidR="00121197" w:rsidRPr="00500DD1">
        <w:rPr>
          <w:sz w:val="28"/>
          <w:szCs w:val="28"/>
          <w:lang w:val="vi-VN"/>
        </w:rPr>
        <w:t xml:space="preserve">ân tỉnh An Giang đề nghị Bộ </w:t>
      </w:r>
      <w:r w:rsidR="00121197">
        <w:rPr>
          <w:sz w:val="28"/>
          <w:szCs w:val="28"/>
          <w:lang w:val="vi-VN"/>
        </w:rPr>
        <w:t>G</w:t>
      </w:r>
      <w:r w:rsidRPr="00500DD1">
        <w:rPr>
          <w:sz w:val="28"/>
          <w:szCs w:val="28"/>
          <w:lang w:val="vi-VN"/>
        </w:rPr>
        <w:t xml:space="preserve">iao thông vận tải, Hội đồng </w:t>
      </w:r>
      <w:r w:rsidR="00622D14" w:rsidRPr="00937493">
        <w:rPr>
          <w:sz w:val="28"/>
          <w:szCs w:val="28"/>
          <w:lang w:val="vi-VN"/>
        </w:rPr>
        <w:t>T</w:t>
      </w:r>
      <w:r w:rsidRPr="00500DD1">
        <w:rPr>
          <w:sz w:val="28"/>
          <w:szCs w:val="28"/>
          <w:lang w:val="vi-VN"/>
        </w:rPr>
        <w:t>hi đua</w:t>
      </w:r>
      <w:r w:rsidR="00622D14" w:rsidRPr="00937493">
        <w:rPr>
          <w:sz w:val="28"/>
          <w:szCs w:val="28"/>
          <w:lang w:val="vi-VN"/>
        </w:rPr>
        <w:t xml:space="preserve"> -</w:t>
      </w:r>
      <w:r w:rsidRPr="00500DD1">
        <w:rPr>
          <w:sz w:val="28"/>
          <w:szCs w:val="28"/>
          <w:lang w:val="vi-VN"/>
        </w:rPr>
        <w:t xml:space="preserve"> </w:t>
      </w:r>
      <w:r w:rsidR="00622D14" w:rsidRPr="00937493">
        <w:rPr>
          <w:sz w:val="28"/>
          <w:szCs w:val="28"/>
          <w:lang w:val="vi-VN"/>
        </w:rPr>
        <w:t>K</w:t>
      </w:r>
      <w:r w:rsidRPr="00500DD1">
        <w:rPr>
          <w:sz w:val="28"/>
          <w:szCs w:val="28"/>
          <w:lang w:val="vi-VN"/>
        </w:rPr>
        <w:t>hen thưởng</w:t>
      </w:r>
      <w:r w:rsidR="00622D14" w:rsidRPr="00937493">
        <w:rPr>
          <w:sz w:val="28"/>
          <w:szCs w:val="28"/>
          <w:lang w:val="vi-VN"/>
        </w:rPr>
        <w:t>,</w:t>
      </w:r>
      <w:r w:rsidRPr="00500DD1">
        <w:rPr>
          <w:sz w:val="28"/>
          <w:szCs w:val="28"/>
          <w:lang w:val="vi-VN"/>
        </w:rPr>
        <w:t xml:space="preserve"> Bộ Giao thông vận tải xem xét, khen thưởn</w:t>
      </w:r>
      <w:r w:rsidR="00F07CBF" w:rsidRPr="00500DD1">
        <w:rPr>
          <w:sz w:val="28"/>
          <w:szCs w:val="28"/>
          <w:lang w:val="vi-VN"/>
        </w:rPr>
        <w:t>g cho các tập thể và cá nhân nêu</w:t>
      </w:r>
      <w:r w:rsidRPr="00500DD1">
        <w:rPr>
          <w:sz w:val="28"/>
          <w:szCs w:val="28"/>
          <w:lang w:val="vi-VN"/>
        </w:rPr>
        <w:t xml:space="preserve"> trên./.</w:t>
      </w:r>
    </w:p>
    <w:p w:rsidR="003B2CF5" w:rsidRPr="003B2CF5" w:rsidRDefault="003B2CF5" w:rsidP="00937493">
      <w:pPr>
        <w:spacing w:before="120"/>
        <w:ind w:firstLine="56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22D14" w:rsidRPr="00316B38" w:rsidTr="00A32A3A">
        <w:tc>
          <w:tcPr>
            <w:tcW w:w="4644" w:type="dxa"/>
            <w:shd w:val="clear" w:color="auto" w:fill="auto"/>
          </w:tcPr>
          <w:p w:rsidR="00622D14" w:rsidRPr="00937493" w:rsidRDefault="00622D14" w:rsidP="00316B38">
            <w:pPr>
              <w:ind w:right="566"/>
              <w:jc w:val="both"/>
              <w:rPr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937493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622D14" w:rsidRPr="00937493" w:rsidRDefault="00622D14" w:rsidP="00316B38">
            <w:pPr>
              <w:ind w:right="566"/>
              <w:jc w:val="both"/>
              <w:rPr>
                <w:sz w:val="22"/>
                <w:szCs w:val="22"/>
                <w:lang w:val="vi-VN"/>
              </w:rPr>
            </w:pPr>
            <w:r w:rsidRPr="00937493">
              <w:rPr>
                <w:sz w:val="22"/>
                <w:szCs w:val="22"/>
                <w:lang w:val="vi-VN"/>
              </w:rPr>
              <w:t>- Như trên;</w:t>
            </w:r>
          </w:p>
          <w:p w:rsidR="00622D14" w:rsidRPr="00937493" w:rsidRDefault="00622D14" w:rsidP="00316B38">
            <w:pPr>
              <w:ind w:right="566"/>
              <w:jc w:val="both"/>
              <w:rPr>
                <w:sz w:val="22"/>
                <w:szCs w:val="22"/>
                <w:lang w:val="vi-VN"/>
              </w:rPr>
            </w:pPr>
            <w:r w:rsidRPr="00937493">
              <w:rPr>
                <w:sz w:val="22"/>
                <w:szCs w:val="22"/>
                <w:lang w:val="vi-VN"/>
              </w:rPr>
              <w:t>- TT. UBND tỉnh;</w:t>
            </w:r>
          </w:p>
          <w:p w:rsidR="00622D14" w:rsidRPr="00937493" w:rsidRDefault="00622D14" w:rsidP="00316B38">
            <w:pPr>
              <w:ind w:right="566"/>
              <w:jc w:val="both"/>
              <w:rPr>
                <w:sz w:val="22"/>
                <w:szCs w:val="22"/>
                <w:lang w:val="vi-VN"/>
              </w:rPr>
            </w:pPr>
            <w:r w:rsidRPr="00937493">
              <w:rPr>
                <w:sz w:val="22"/>
                <w:szCs w:val="22"/>
                <w:lang w:val="vi-VN"/>
              </w:rPr>
              <w:t>- VP UBND tỉnh</w:t>
            </w:r>
            <w:r w:rsidR="00180DE5">
              <w:rPr>
                <w:sz w:val="22"/>
                <w:szCs w:val="22"/>
              </w:rPr>
              <w:t>: LĐVP, P.TH</w:t>
            </w:r>
            <w:r w:rsidRPr="00937493">
              <w:rPr>
                <w:sz w:val="22"/>
                <w:szCs w:val="22"/>
                <w:lang w:val="vi-VN"/>
              </w:rPr>
              <w:t xml:space="preserve">;           </w:t>
            </w:r>
            <w:r w:rsidRPr="00937493">
              <w:rPr>
                <w:sz w:val="22"/>
                <w:szCs w:val="22"/>
                <w:lang w:val="vi-VN"/>
              </w:rPr>
              <w:tab/>
              <w:t xml:space="preserve">         </w:t>
            </w:r>
          </w:p>
          <w:p w:rsidR="00622D14" w:rsidRPr="00937493" w:rsidRDefault="00622D14" w:rsidP="00316B38">
            <w:pPr>
              <w:ind w:right="566"/>
              <w:jc w:val="both"/>
              <w:rPr>
                <w:sz w:val="22"/>
                <w:szCs w:val="22"/>
                <w:lang w:val="vi-VN"/>
              </w:rPr>
            </w:pPr>
            <w:r w:rsidRPr="00937493">
              <w:rPr>
                <w:sz w:val="22"/>
                <w:szCs w:val="22"/>
                <w:lang w:val="vi-VN"/>
              </w:rPr>
              <w:t>- Sở Giao thông vận tải;</w:t>
            </w:r>
            <w:r w:rsidRPr="00937493">
              <w:rPr>
                <w:sz w:val="22"/>
                <w:szCs w:val="22"/>
                <w:lang w:val="vi-VN"/>
              </w:rPr>
              <w:tab/>
            </w:r>
            <w:r w:rsidRPr="00937493">
              <w:rPr>
                <w:sz w:val="22"/>
                <w:szCs w:val="22"/>
                <w:lang w:val="vi-VN"/>
              </w:rPr>
              <w:tab/>
            </w:r>
            <w:r w:rsidRPr="00937493">
              <w:rPr>
                <w:sz w:val="22"/>
                <w:szCs w:val="22"/>
                <w:lang w:val="vi-VN"/>
              </w:rPr>
              <w:tab/>
              <w:t xml:space="preserve"> </w:t>
            </w:r>
          </w:p>
          <w:p w:rsidR="00622D14" w:rsidRPr="00316B38" w:rsidRDefault="00622D14" w:rsidP="00316B38">
            <w:pPr>
              <w:ind w:right="566"/>
              <w:jc w:val="both"/>
              <w:rPr>
                <w:sz w:val="22"/>
                <w:szCs w:val="22"/>
              </w:rPr>
            </w:pPr>
            <w:r w:rsidRPr="00316B38">
              <w:rPr>
                <w:sz w:val="22"/>
                <w:szCs w:val="22"/>
              </w:rPr>
              <w:t>- Lưu: VT.</w:t>
            </w:r>
          </w:p>
          <w:p w:rsidR="00622D14" w:rsidRPr="00316B38" w:rsidRDefault="00622D14" w:rsidP="00316B38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644" w:type="dxa"/>
            <w:shd w:val="clear" w:color="auto" w:fill="auto"/>
          </w:tcPr>
          <w:p w:rsidR="00622D14" w:rsidRPr="00937493" w:rsidRDefault="00622D14" w:rsidP="00316B3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37493">
              <w:rPr>
                <w:b/>
                <w:sz w:val="28"/>
                <w:szCs w:val="28"/>
                <w:lang w:val="vi-VN"/>
              </w:rPr>
              <w:t>TM. ỦY BAN NHÂN DÂN</w:t>
            </w:r>
          </w:p>
          <w:p w:rsidR="00622D14" w:rsidRPr="00937493" w:rsidRDefault="00180DE5" w:rsidP="00316B38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KT. </w:t>
            </w:r>
            <w:r w:rsidR="00622D14" w:rsidRPr="00937493">
              <w:rPr>
                <w:b/>
                <w:bCs/>
                <w:iCs/>
                <w:sz w:val="28"/>
                <w:szCs w:val="28"/>
                <w:lang w:val="vi-VN"/>
              </w:rPr>
              <w:t>CHỦ TỊCH</w:t>
            </w:r>
          </w:p>
          <w:p w:rsidR="00622D14" w:rsidRDefault="00180DE5" w:rsidP="00316B3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PHÓ CHỦ TỊCH</w:t>
            </w:r>
          </w:p>
          <w:p w:rsidR="00180DE5" w:rsidRPr="00180DE5" w:rsidRDefault="00180DE5" w:rsidP="00316B38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F7187C" w:rsidRPr="00937493" w:rsidRDefault="00F7187C" w:rsidP="00316B38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  <w:p w:rsidR="00622D14" w:rsidRPr="00937493" w:rsidRDefault="00622D14" w:rsidP="00316B38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  <w:p w:rsidR="00622D14" w:rsidRPr="00937493" w:rsidRDefault="00622D14" w:rsidP="00340D37">
            <w:pPr>
              <w:rPr>
                <w:b/>
                <w:bCs/>
                <w:iCs/>
                <w:sz w:val="28"/>
                <w:szCs w:val="28"/>
                <w:lang w:val="vi-VN"/>
              </w:rPr>
            </w:pPr>
          </w:p>
          <w:p w:rsidR="00622D14" w:rsidRPr="00937493" w:rsidRDefault="00622D14" w:rsidP="00316B38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  <w:p w:rsidR="00622D14" w:rsidRPr="00937493" w:rsidRDefault="00622D14" w:rsidP="00316B38">
            <w:pPr>
              <w:jc w:val="center"/>
              <w:rPr>
                <w:b/>
                <w:bCs/>
                <w:iCs/>
                <w:sz w:val="28"/>
                <w:szCs w:val="28"/>
                <w:lang w:val="vi-VN"/>
              </w:rPr>
            </w:pPr>
          </w:p>
          <w:p w:rsidR="00622D14" w:rsidRPr="00180DE5" w:rsidRDefault="00180DE5" w:rsidP="00316B38">
            <w:pPr>
              <w:jc w:val="center"/>
              <w:rPr>
                <w:b/>
                <w:sz w:val="28"/>
                <w:szCs w:val="28"/>
              </w:rPr>
            </w:pPr>
            <w:r w:rsidRPr="00180DE5">
              <w:rPr>
                <w:b/>
                <w:sz w:val="28"/>
                <w:szCs w:val="28"/>
              </w:rPr>
              <w:t>Lê Văn Phước</w:t>
            </w:r>
          </w:p>
        </w:tc>
      </w:tr>
    </w:tbl>
    <w:p w:rsidR="00500DD1" w:rsidRDefault="00500DD1" w:rsidP="00975274">
      <w:pPr>
        <w:spacing w:before="40"/>
        <w:ind w:firstLine="561"/>
        <w:jc w:val="both"/>
        <w:rPr>
          <w:sz w:val="28"/>
          <w:szCs w:val="28"/>
          <w:lang w:val="vi-VN"/>
        </w:rPr>
      </w:pPr>
    </w:p>
    <w:p w:rsidR="00622D14" w:rsidRPr="00500DD1" w:rsidRDefault="00622D14" w:rsidP="00975274">
      <w:pPr>
        <w:spacing w:before="40"/>
        <w:ind w:firstLine="561"/>
        <w:jc w:val="both"/>
        <w:rPr>
          <w:sz w:val="28"/>
          <w:szCs w:val="28"/>
          <w:lang w:val="vi-VN"/>
        </w:rPr>
      </w:pPr>
    </w:p>
    <w:p w:rsidR="00A71A8E" w:rsidRPr="00937493" w:rsidRDefault="00A71A8E" w:rsidP="00A71A8E">
      <w:pPr>
        <w:jc w:val="both"/>
        <w:rPr>
          <w:b/>
          <w:bCs/>
          <w:sz w:val="28"/>
          <w:szCs w:val="28"/>
          <w:lang w:val="vi-VN"/>
        </w:rPr>
      </w:pPr>
      <w:r w:rsidRPr="00937493">
        <w:rPr>
          <w:sz w:val="22"/>
          <w:szCs w:val="22"/>
          <w:lang w:val="vi-VN"/>
        </w:rPr>
        <w:t xml:space="preserve">                                                                                                        </w:t>
      </w:r>
      <w:r w:rsidR="009D3A15" w:rsidRPr="00937493">
        <w:rPr>
          <w:sz w:val="22"/>
          <w:szCs w:val="22"/>
          <w:lang w:val="vi-VN"/>
        </w:rPr>
        <w:t xml:space="preserve"> </w:t>
      </w:r>
      <w:r w:rsidRPr="00937493">
        <w:rPr>
          <w:sz w:val="22"/>
          <w:szCs w:val="22"/>
          <w:lang w:val="vi-VN"/>
        </w:rPr>
        <w:t xml:space="preserve">    </w:t>
      </w:r>
    </w:p>
    <w:sectPr w:rsidR="00A71A8E" w:rsidRPr="00937493" w:rsidSect="006C4A44">
      <w:headerReference w:type="default" r:id="rId8"/>
      <w:footerReference w:type="even" r:id="rId9"/>
      <w:headerReference w:type="first" r:id="rId10"/>
      <w:pgSz w:w="11907" w:h="16840" w:code="9"/>
      <w:pgMar w:top="1134" w:right="1134" w:bottom="1134" w:left="1701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A2" w:rsidRDefault="00EC43A2">
      <w:r>
        <w:separator/>
      </w:r>
    </w:p>
  </w:endnote>
  <w:endnote w:type="continuationSeparator" w:id="0">
    <w:p w:rsidR="00EC43A2" w:rsidRDefault="00EC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FF" w:rsidRDefault="00E205FF" w:rsidP="00C379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05FF" w:rsidRDefault="00E205FF" w:rsidP="00575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A2" w:rsidRDefault="00EC43A2">
      <w:r>
        <w:separator/>
      </w:r>
    </w:p>
  </w:footnote>
  <w:footnote w:type="continuationSeparator" w:id="0">
    <w:p w:rsidR="00EC43A2" w:rsidRDefault="00EC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FF" w:rsidRPr="00622D14" w:rsidRDefault="00E205FF">
    <w:pPr>
      <w:pStyle w:val="Header"/>
      <w:jc w:val="center"/>
      <w:rPr>
        <w:sz w:val="24"/>
        <w:szCs w:val="24"/>
      </w:rPr>
    </w:pPr>
    <w:r w:rsidRPr="00622D14">
      <w:rPr>
        <w:sz w:val="24"/>
        <w:szCs w:val="24"/>
      </w:rPr>
      <w:fldChar w:fldCharType="begin"/>
    </w:r>
    <w:r w:rsidRPr="00622D14">
      <w:rPr>
        <w:sz w:val="24"/>
        <w:szCs w:val="24"/>
      </w:rPr>
      <w:instrText xml:space="preserve"> PAGE   \* MERGEFORMAT </w:instrText>
    </w:r>
    <w:r w:rsidRPr="00622D14">
      <w:rPr>
        <w:sz w:val="24"/>
        <w:szCs w:val="24"/>
      </w:rPr>
      <w:fldChar w:fldCharType="separate"/>
    </w:r>
    <w:r w:rsidR="00B713EF">
      <w:rPr>
        <w:noProof/>
        <w:sz w:val="24"/>
        <w:szCs w:val="24"/>
      </w:rPr>
      <w:t>2</w:t>
    </w:r>
    <w:r w:rsidRPr="00622D14">
      <w:rPr>
        <w:noProof/>
        <w:sz w:val="24"/>
        <w:szCs w:val="24"/>
      </w:rPr>
      <w:fldChar w:fldCharType="end"/>
    </w:r>
  </w:p>
  <w:p w:rsidR="00E205FF" w:rsidRDefault="00E20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FF" w:rsidRPr="00EE0AAC" w:rsidRDefault="00E205FF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B88"/>
    <w:multiLevelType w:val="hybridMultilevel"/>
    <w:tmpl w:val="73E45A3E"/>
    <w:lvl w:ilvl="0" w:tplc="C32E6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415959"/>
    <w:multiLevelType w:val="hybridMultilevel"/>
    <w:tmpl w:val="FC560616"/>
    <w:lvl w:ilvl="0" w:tplc="BFFCE00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2082C78"/>
    <w:multiLevelType w:val="hybridMultilevel"/>
    <w:tmpl w:val="CC849D62"/>
    <w:lvl w:ilvl="0" w:tplc="13CAA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E3977"/>
    <w:multiLevelType w:val="hybridMultilevel"/>
    <w:tmpl w:val="02C6CA78"/>
    <w:lvl w:ilvl="0" w:tplc="5896FF2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7EF1EB5"/>
    <w:multiLevelType w:val="hybridMultilevel"/>
    <w:tmpl w:val="D686554A"/>
    <w:lvl w:ilvl="0" w:tplc="5DD2CBF4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5">
    <w:nsid w:val="12E76B8C"/>
    <w:multiLevelType w:val="hybridMultilevel"/>
    <w:tmpl w:val="4B428F0A"/>
    <w:lvl w:ilvl="0" w:tplc="F1D8961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6">
    <w:nsid w:val="15D71BF0"/>
    <w:multiLevelType w:val="hybridMultilevel"/>
    <w:tmpl w:val="0BB45F50"/>
    <w:lvl w:ilvl="0" w:tplc="B7D8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2C3752"/>
    <w:multiLevelType w:val="hybridMultilevel"/>
    <w:tmpl w:val="628034CE"/>
    <w:lvl w:ilvl="0" w:tplc="81120B5E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7FA081C"/>
    <w:multiLevelType w:val="hybridMultilevel"/>
    <w:tmpl w:val="B9FA5882"/>
    <w:lvl w:ilvl="0" w:tplc="10A27A5E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DEDA0F88">
      <w:numFmt w:val="bullet"/>
      <w:lvlText w:val="-"/>
      <w:lvlJc w:val="left"/>
      <w:pPr>
        <w:tabs>
          <w:tab w:val="num" w:pos="1976"/>
        </w:tabs>
        <w:ind w:left="1976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9">
    <w:nsid w:val="1AE50C8D"/>
    <w:multiLevelType w:val="hybridMultilevel"/>
    <w:tmpl w:val="A5E4841A"/>
    <w:lvl w:ilvl="0" w:tplc="622CB6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B0246DE"/>
    <w:multiLevelType w:val="hybridMultilevel"/>
    <w:tmpl w:val="C5FCC900"/>
    <w:lvl w:ilvl="0" w:tplc="67F6B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2A799C"/>
    <w:multiLevelType w:val="singleLevel"/>
    <w:tmpl w:val="5538B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2">
    <w:nsid w:val="305A2515"/>
    <w:multiLevelType w:val="hybridMultilevel"/>
    <w:tmpl w:val="1BFCE3DA"/>
    <w:lvl w:ilvl="0" w:tplc="664CE38C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3">
    <w:nsid w:val="31182072"/>
    <w:multiLevelType w:val="hybridMultilevel"/>
    <w:tmpl w:val="195677DC"/>
    <w:lvl w:ilvl="0" w:tplc="6DE45E6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31FE226A"/>
    <w:multiLevelType w:val="hybridMultilevel"/>
    <w:tmpl w:val="F1F25448"/>
    <w:lvl w:ilvl="0" w:tplc="BE1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3E25E0"/>
    <w:multiLevelType w:val="hybridMultilevel"/>
    <w:tmpl w:val="634E0B48"/>
    <w:lvl w:ilvl="0" w:tplc="50C878D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E713AF"/>
    <w:multiLevelType w:val="hybridMultilevel"/>
    <w:tmpl w:val="37E84914"/>
    <w:lvl w:ilvl="0" w:tplc="ACFCBF3E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7">
    <w:nsid w:val="34C17D63"/>
    <w:multiLevelType w:val="hybridMultilevel"/>
    <w:tmpl w:val="009A5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951E67"/>
    <w:multiLevelType w:val="hybridMultilevel"/>
    <w:tmpl w:val="911EBD8E"/>
    <w:lvl w:ilvl="0" w:tplc="9E383D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AB1E8F"/>
    <w:multiLevelType w:val="hybridMultilevel"/>
    <w:tmpl w:val="92AEB392"/>
    <w:lvl w:ilvl="0" w:tplc="5B2065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0BC2917"/>
    <w:multiLevelType w:val="hybridMultilevel"/>
    <w:tmpl w:val="A008D792"/>
    <w:lvl w:ilvl="0" w:tplc="29CCF1D8">
      <w:start w:val="2"/>
      <w:numFmt w:val="bullet"/>
      <w:lvlText w:val="–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1">
    <w:nsid w:val="43997BDE"/>
    <w:multiLevelType w:val="hybridMultilevel"/>
    <w:tmpl w:val="EF285362"/>
    <w:lvl w:ilvl="0" w:tplc="4CD02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822938"/>
    <w:multiLevelType w:val="hybridMultilevel"/>
    <w:tmpl w:val="B4CC6A34"/>
    <w:lvl w:ilvl="0" w:tplc="BF6044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EB70C5A"/>
    <w:multiLevelType w:val="hybridMultilevel"/>
    <w:tmpl w:val="30C0864E"/>
    <w:lvl w:ilvl="0" w:tplc="0B7847AE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24">
    <w:nsid w:val="5B1165ED"/>
    <w:multiLevelType w:val="hybridMultilevel"/>
    <w:tmpl w:val="D74869A6"/>
    <w:lvl w:ilvl="0" w:tplc="7EEA5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670C0DD5"/>
    <w:multiLevelType w:val="hybridMultilevel"/>
    <w:tmpl w:val="B5DC5EFC"/>
    <w:lvl w:ilvl="0" w:tplc="0DE20D4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DA6373E"/>
    <w:multiLevelType w:val="hybridMultilevel"/>
    <w:tmpl w:val="5CBAE8C0"/>
    <w:lvl w:ilvl="0" w:tplc="6566845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6FFD1776"/>
    <w:multiLevelType w:val="hybridMultilevel"/>
    <w:tmpl w:val="01F8D3A2"/>
    <w:lvl w:ilvl="0" w:tplc="6A9A144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3443683"/>
    <w:multiLevelType w:val="hybridMultilevel"/>
    <w:tmpl w:val="6804E74E"/>
    <w:lvl w:ilvl="0" w:tplc="838C13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43575AB"/>
    <w:multiLevelType w:val="hybridMultilevel"/>
    <w:tmpl w:val="E228BC3A"/>
    <w:lvl w:ilvl="0" w:tplc="A00C788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49C52D5"/>
    <w:multiLevelType w:val="hybridMultilevel"/>
    <w:tmpl w:val="DD78D06A"/>
    <w:lvl w:ilvl="0" w:tplc="1B5C1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5046A6E"/>
    <w:multiLevelType w:val="hybridMultilevel"/>
    <w:tmpl w:val="DFA2079A"/>
    <w:lvl w:ilvl="0" w:tplc="DA7A33D6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32">
    <w:nsid w:val="77EB3ECF"/>
    <w:multiLevelType w:val="hybridMultilevel"/>
    <w:tmpl w:val="B0205890"/>
    <w:lvl w:ilvl="0" w:tplc="194AB5EC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7A1669DA"/>
    <w:multiLevelType w:val="hybridMultilevel"/>
    <w:tmpl w:val="0E786520"/>
    <w:lvl w:ilvl="0" w:tplc="A58EB6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D16863"/>
    <w:multiLevelType w:val="hybridMultilevel"/>
    <w:tmpl w:val="19727B94"/>
    <w:lvl w:ilvl="0" w:tplc="4240E036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35">
    <w:nsid w:val="7CF93D30"/>
    <w:multiLevelType w:val="hybridMultilevel"/>
    <w:tmpl w:val="0C823334"/>
    <w:lvl w:ilvl="0" w:tplc="57C2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A869BE"/>
    <w:multiLevelType w:val="hybridMultilevel"/>
    <w:tmpl w:val="838AEA70"/>
    <w:lvl w:ilvl="0" w:tplc="EC366E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DF9176C"/>
    <w:multiLevelType w:val="singleLevel"/>
    <w:tmpl w:val="5BC884CE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22"/>
  </w:num>
  <w:num w:numId="5">
    <w:abstractNumId w:val="29"/>
  </w:num>
  <w:num w:numId="6">
    <w:abstractNumId w:val="25"/>
  </w:num>
  <w:num w:numId="7">
    <w:abstractNumId w:val="35"/>
  </w:num>
  <w:num w:numId="8">
    <w:abstractNumId w:val="37"/>
  </w:num>
  <w:num w:numId="9">
    <w:abstractNumId w:val="32"/>
  </w:num>
  <w:num w:numId="10">
    <w:abstractNumId w:val="18"/>
  </w:num>
  <w:num w:numId="11">
    <w:abstractNumId w:val="14"/>
  </w:num>
  <w:num w:numId="12">
    <w:abstractNumId w:val="21"/>
  </w:num>
  <w:num w:numId="13">
    <w:abstractNumId w:val="30"/>
  </w:num>
  <w:num w:numId="14">
    <w:abstractNumId w:val="9"/>
  </w:num>
  <w:num w:numId="15">
    <w:abstractNumId w:val="1"/>
  </w:num>
  <w:num w:numId="16">
    <w:abstractNumId w:val="27"/>
  </w:num>
  <w:num w:numId="17">
    <w:abstractNumId w:val="7"/>
  </w:num>
  <w:num w:numId="18">
    <w:abstractNumId w:val="26"/>
  </w:num>
  <w:num w:numId="19">
    <w:abstractNumId w:val="3"/>
  </w:num>
  <w:num w:numId="20">
    <w:abstractNumId w:val="13"/>
  </w:num>
  <w:num w:numId="21">
    <w:abstractNumId w:val="31"/>
  </w:num>
  <w:num w:numId="22">
    <w:abstractNumId w:val="23"/>
  </w:num>
  <w:num w:numId="23">
    <w:abstractNumId w:val="8"/>
  </w:num>
  <w:num w:numId="24">
    <w:abstractNumId w:val="5"/>
  </w:num>
  <w:num w:numId="25">
    <w:abstractNumId w:val="12"/>
  </w:num>
  <w:num w:numId="26">
    <w:abstractNumId w:val="4"/>
  </w:num>
  <w:num w:numId="27">
    <w:abstractNumId w:val="16"/>
  </w:num>
  <w:num w:numId="28">
    <w:abstractNumId w:val="34"/>
  </w:num>
  <w:num w:numId="29">
    <w:abstractNumId w:val="17"/>
  </w:num>
  <w:num w:numId="30">
    <w:abstractNumId w:val="33"/>
  </w:num>
  <w:num w:numId="31">
    <w:abstractNumId w:val="6"/>
  </w:num>
  <w:num w:numId="32">
    <w:abstractNumId w:val="36"/>
  </w:num>
  <w:num w:numId="33">
    <w:abstractNumId w:val="10"/>
  </w:num>
  <w:num w:numId="34">
    <w:abstractNumId w:val="2"/>
  </w:num>
  <w:num w:numId="35">
    <w:abstractNumId w:val="28"/>
  </w:num>
  <w:num w:numId="36">
    <w:abstractNumId w:val="19"/>
  </w:num>
  <w:num w:numId="37">
    <w:abstractNumId w:val="2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F9"/>
    <w:rsid w:val="00000FA1"/>
    <w:rsid w:val="00007C56"/>
    <w:rsid w:val="00007DF8"/>
    <w:rsid w:val="000104CD"/>
    <w:rsid w:val="00012B4F"/>
    <w:rsid w:val="0001325B"/>
    <w:rsid w:val="00014628"/>
    <w:rsid w:val="00014C82"/>
    <w:rsid w:val="00017997"/>
    <w:rsid w:val="00017F66"/>
    <w:rsid w:val="00020B4F"/>
    <w:rsid w:val="00022020"/>
    <w:rsid w:val="0002442B"/>
    <w:rsid w:val="00025D3B"/>
    <w:rsid w:val="00026974"/>
    <w:rsid w:val="0003301C"/>
    <w:rsid w:val="000332E9"/>
    <w:rsid w:val="00034ABA"/>
    <w:rsid w:val="000350AD"/>
    <w:rsid w:val="0003527A"/>
    <w:rsid w:val="0003640B"/>
    <w:rsid w:val="00042333"/>
    <w:rsid w:val="00042528"/>
    <w:rsid w:val="00044158"/>
    <w:rsid w:val="00044CAF"/>
    <w:rsid w:val="00045945"/>
    <w:rsid w:val="00046E8A"/>
    <w:rsid w:val="00053902"/>
    <w:rsid w:val="00053FF6"/>
    <w:rsid w:val="00054FA0"/>
    <w:rsid w:val="00056132"/>
    <w:rsid w:val="000609C5"/>
    <w:rsid w:val="000614F4"/>
    <w:rsid w:val="00061EE0"/>
    <w:rsid w:val="00065DC0"/>
    <w:rsid w:val="00067D85"/>
    <w:rsid w:val="00070C9C"/>
    <w:rsid w:val="00071440"/>
    <w:rsid w:val="00071C76"/>
    <w:rsid w:val="00073339"/>
    <w:rsid w:val="0007631F"/>
    <w:rsid w:val="000765F9"/>
    <w:rsid w:val="00076FAC"/>
    <w:rsid w:val="00080D65"/>
    <w:rsid w:val="00081C0B"/>
    <w:rsid w:val="00081CB4"/>
    <w:rsid w:val="000859A4"/>
    <w:rsid w:val="0008617D"/>
    <w:rsid w:val="0008780E"/>
    <w:rsid w:val="00087BCF"/>
    <w:rsid w:val="0009152E"/>
    <w:rsid w:val="00091EA7"/>
    <w:rsid w:val="00095655"/>
    <w:rsid w:val="000A036A"/>
    <w:rsid w:val="000A585C"/>
    <w:rsid w:val="000B0984"/>
    <w:rsid w:val="000B2698"/>
    <w:rsid w:val="000B3BA9"/>
    <w:rsid w:val="000B492F"/>
    <w:rsid w:val="000C47ED"/>
    <w:rsid w:val="000C4EC6"/>
    <w:rsid w:val="000C5363"/>
    <w:rsid w:val="000C5E99"/>
    <w:rsid w:val="000C688D"/>
    <w:rsid w:val="000C6A3A"/>
    <w:rsid w:val="000C774F"/>
    <w:rsid w:val="000C7E2B"/>
    <w:rsid w:val="000D034E"/>
    <w:rsid w:val="000D0ACB"/>
    <w:rsid w:val="000D407C"/>
    <w:rsid w:val="000D4949"/>
    <w:rsid w:val="000D4978"/>
    <w:rsid w:val="000D5B0B"/>
    <w:rsid w:val="000D6ED4"/>
    <w:rsid w:val="000E1D5B"/>
    <w:rsid w:val="000E46DC"/>
    <w:rsid w:val="000E4A37"/>
    <w:rsid w:val="000E58FE"/>
    <w:rsid w:val="000F03CF"/>
    <w:rsid w:val="000F2015"/>
    <w:rsid w:val="000F36F2"/>
    <w:rsid w:val="000F438A"/>
    <w:rsid w:val="000F6F19"/>
    <w:rsid w:val="00103D82"/>
    <w:rsid w:val="001058B8"/>
    <w:rsid w:val="00105D9C"/>
    <w:rsid w:val="001067E4"/>
    <w:rsid w:val="001107DB"/>
    <w:rsid w:val="001127F1"/>
    <w:rsid w:val="00115AF4"/>
    <w:rsid w:val="00115E66"/>
    <w:rsid w:val="00116134"/>
    <w:rsid w:val="00121197"/>
    <w:rsid w:val="001214AA"/>
    <w:rsid w:val="00121AB7"/>
    <w:rsid w:val="00121BC6"/>
    <w:rsid w:val="0012220F"/>
    <w:rsid w:val="00122829"/>
    <w:rsid w:val="00123845"/>
    <w:rsid w:val="00124F0C"/>
    <w:rsid w:val="00124FD2"/>
    <w:rsid w:val="001273C3"/>
    <w:rsid w:val="0013130D"/>
    <w:rsid w:val="001318A8"/>
    <w:rsid w:val="00131A35"/>
    <w:rsid w:val="00133649"/>
    <w:rsid w:val="00134743"/>
    <w:rsid w:val="00135EB7"/>
    <w:rsid w:val="001402B8"/>
    <w:rsid w:val="00144DF0"/>
    <w:rsid w:val="00144F2D"/>
    <w:rsid w:val="001455E5"/>
    <w:rsid w:val="00145EFF"/>
    <w:rsid w:val="00147E0E"/>
    <w:rsid w:val="001505FA"/>
    <w:rsid w:val="00152889"/>
    <w:rsid w:val="001529F1"/>
    <w:rsid w:val="00153047"/>
    <w:rsid w:val="0016114C"/>
    <w:rsid w:val="0016183F"/>
    <w:rsid w:val="0016242B"/>
    <w:rsid w:val="0016328A"/>
    <w:rsid w:val="00164E83"/>
    <w:rsid w:val="001658A4"/>
    <w:rsid w:val="001667BB"/>
    <w:rsid w:val="001672BB"/>
    <w:rsid w:val="00171995"/>
    <w:rsid w:val="00172358"/>
    <w:rsid w:val="00174F1F"/>
    <w:rsid w:val="00180DE5"/>
    <w:rsid w:val="00183A58"/>
    <w:rsid w:val="00183C7D"/>
    <w:rsid w:val="001848F4"/>
    <w:rsid w:val="00186F8F"/>
    <w:rsid w:val="00190A4D"/>
    <w:rsid w:val="001951C4"/>
    <w:rsid w:val="0019576D"/>
    <w:rsid w:val="00197416"/>
    <w:rsid w:val="00197C22"/>
    <w:rsid w:val="00197EF9"/>
    <w:rsid w:val="001A045C"/>
    <w:rsid w:val="001A2007"/>
    <w:rsid w:val="001A2409"/>
    <w:rsid w:val="001A34F7"/>
    <w:rsid w:val="001A49CE"/>
    <w:rsid w:val="001A6D03"/>
    <w:rsid w:val="001B0921"/>
    <w:rsid w:val="001B1BB7"/>
    <w:rsid w:val="001B3E62"/>
    <w:rsid w:val="001B7989"/>
    <w:rsid w:val="001C2F86"/>
    <w:rsid w:val="001C4648"/>
    <w:rsid w:val="001C56D4"/>
    <w:rsid w:val="001D016F"/>
    <w:rsid w:val="001D04B2"/>
    <w:rsid w:val="001D32E0"/>
    <w:rsid w:val="001D5405"/>
    <w:rsid w:val="001E06A7"/>
    <w:rsid w:val="001E1740"/>
    <w:rsid w:val="001E206D"/>
    <w:rsid w:val="001E21E6"/>
    <w:rsid w:val="001E3F4E"/>
    <w:rsid w:val="001E7454"/>
    <w:rsid w:val="001E74E6"/>
    <w:rsid w:val="001E79E7"/>
    <w:rsid w:val="001F500A"/>
    <w:rsid w:val="001F5021"/>
    <w:rsid w:val="001F539F"/>
    <w:rsid w:val="001F594F"/>
    <w:rsid w:val="001F5CE1"/>
    <w:rsid w:val="001F68B0"/>
    <w:rsid w:val="00202297"/>
    <w:rsid w:val="00202B1F"/>
    <w:rsid w:val="00204D4D"/>
    <w:rsid w:val="0021025F"/>
    <w:rsid w:val="00212524"/>
    <w:rsid w:val="0021343A"/>
    <w:rsid w:val="00213CDE"/>
    <w:rsid w:val="00220415"/>
    <w:rsid w:val="00221221"/>
    <w:rsid w:val="0022386A"/>
    <w:rsid w:val="002240EB"/>
    <w:rsid w:val="002247F0"/>
    <w:rsid w:val="00226777"/>
    <w:rsid w:val="00226C52"/>
    <w:rsid w:val="00227D08"/>
    <w:rsid w:val="00230328"/>
    <w:rsid w:val="00230518"/>
    <w:rsid w:val="00230B33"/>
    <w:rsid w:val="00230F8E"/>
    <w:rsid w:val="00231D6F"/>
    <w:rsid w:val="002321B1"/>
    <w:rsid w:val="00233B80"/>
    <w:rsid w:val="002345EF"/>
    <w:rsid w:val="002351C6"/>
    <w:rsid w:val="0023530C"/>
    <w:rsid w:val="002354BD"/>
    <w:rsid w:val="00236F4C"/>
    <w:rsid w:val="002412BF"/>
    <w:rsid w:val="002479A7"/>
    <w:rsid w:val="00247CC9"/>
    <w:rsid w:val="00252D93"/>
    <w:rsid w:val="00253768"/>
    <w:rsid w:val="00253C95"/>
    <w:rsid w:val="00254369"/>
    <w:rsid w:val="00257AFB"/>
    <w:rsid w:val="002669DE"/>
    <w:rsid w:val="00271676"/>
    <w:rsid w:val="002730FF"/>
    <w:rsid w:val="002738B8"/>
    <w:rsid w:val="00276651"/>
    <w:rsid w:val="0028085A"/>
    <w:rsid w:val="00284835"/>
    <w:rsid w:val="00284A56"/>
    <w:rsid w:val="00284BB1"/>
    <w:rsid w:val="002872A6"/>
    <w:rsid w:val="002906B4"/>
    <w:rsid w:val="00291F18"/>
    <w:rsid w:val="00293B6D"/>
    <w:rsid w:val="00294A1B"/>
    <w:rsid w:val="00294E46"/>
    <w:rsid w:val="00295329"/>
    <w:rsid w:val="00295359"/>
    <w:rsid w:val="0029558C"/>
    <w:rsid w:val="00295C52"/>
    <w:rsid w:val="00297663"/>
    <w:rsid w:val="002A0178"/>
    <w:rsid w:val="002A2839"/>
    <w:rsid w:val="002A4276"/>
    <w:rsid w:val="002A501C"/>
    <w:rsid w:val="002B0405"/>
    <w:rsid w:val="002B05CE"/>
    <w:rsid w:val="002B1549"/>
    <w:rsid w:val="002B1641"/>
    <w:rsid w:val="002B2918"/>
    <w:rsid w:val="002B33A1"/>
    <w:rsid w:val="002B4F5A"/>
    <w:rsid w:val="002B65A9"/>
    <w:rsid w:val="002C02C1"/>
    <w:rsid w:val="002C1780"/>
    <w:rsid w:val="002C25D8"/>
    <w:rsid w:val="002C2BC2"/>
    <w:rsid w:val="002C39D3"/>
    <w:rsid w:val="002C3B0B"/>
    <w:rsid w:val="002C6F7C"/>
    <w:rsid w:val="002C7B80"/>
    <w:rsid w:val="002D235E"/>
    <w:rsid w:val="002D304F"/>
    <w:rsid w:val="002D3180"/>
    <w:rsid w:val="002D38B5"/>
    <w:rsid w:val="002D775E"/>
    <w:rsid w:val="002D7CA2"/>
    <w:rsid w:val="002E1CC7"/>
    <w:rsid w:val="002E26A6"/>
    <w:rsid w:val="002E2F18"/>
    <w:rsid w:val="002E72C8"/>
    <w:rsid w:val="002E75E9"/>
    <w:rsid w:val="002E7E61"/>
    <w:rsid w:val="002F053E"/>
    <w:rsid w:val="002F1089"/>
    <w:rsid w:val="002F3112"/>
    <w:rsid w:val="002F3980"/>
    <w:rsid w:val="002F4BF7"/>
    <w:rsid w:val="002F65DB"/>
    <w:rsid w:val="00300383"/>
    <w:rsid w:val="003003A0"/>
    <w:rsid w:val="0030223A"/>
    <w:rsid w:val="003026E6"/>
    <w:rsid w:val="0030478F"/>
    <w:rsid w:val="003065B3"/>
    <w:rsid w:val="00307353"/>
    <w:rsid w:val="003116FF"/>
    <w:rsid w:val="00313F08"/>
    <w:rsid w:val="003150D4"/>
    <w:rsid w:val="00316B38"/>
    <w:rsid w:val="00316D13"/>
    <w:rsid w:val="00317985"/>
    <w:rsid w:val="00321DD8"/>
    <w:rsid w:val="00325AF6"/>
    <w:rsid w:val="00327C99"/>
    <w:rsid w:val="0033178A"/>
    <w:rsid w:val="00331BD3"/>
    <w:rsid w:val="00332400"/>
    <w:rsid w:val="00334259"/>
    <w:rsid w:val="00340298"/>
    <w:rsid w:val="003407FA"/>
    <w:rsid w:val="00340B1C"/>
    <w:rsid w:val="00340D37"/>
    <w:rsid w:val="00340FCB"/>
    <w:rsid w:val="003439A7"/>
    <w:rsid w:val="00344D89"/>
    <w:rsid w:val="00345662"/>
    <w:rsid w:val="0034691F"/>
    <w:rsid w:val="00346A48"/>
    <w:rsid w:val="00347498"/>
    <w:rsid w:val="0034765A"/>
    <w:rsid w:val="0035303B"/>
    <w:rsid w:val="00362BF8"/>
    <w:rsid w:val="00363134"/>
    <w:rsid w:val="00366D6D"/>
    <w:rsid w:val="00366E1E"/>
    <w:rsid w:val="00370E74"/>
    <w:rsid w:val="00376B2A"/>
    <w:rsid w:val="00376CC6"/>
    <w:rsid w:val="00381614"/>
    <w:rsid w:val="00382278"/>
    <w:rsid w:val="003900E2"/>
    <w:rsid w:val="0039164B"/>
    <w:rsid w:val="003921D8"/>
    <w:rsid w:val="00393A46"/>
    <w:rsid w:val="00394398"/>
    <w:rsid w:val="003952F4"/>
    <w:rsid w:val="0039575F"/>
    <w:rsid w:val="003A1F12"/>
    <w:rsid w:val="003A4605"/>
    <w:rsid w:val="003A571D"/>
    <w:rsid w:val="003A6AF5"/>
    <w:rsid w:val="003A79DF"/>
    <w:rsid w:val="003A7A3E"/>
    <w:rsid w:val="003B2CF5"/>
    <w:rsid w:val="003B36BF"/>
    <w:rsid w:val="003B3CD9"/>
    <w:rsid w:val="003B519F"/>
    <w:rsid w:val="003B51B0"/>
    <w:rsid w:val="003B6502"/>
    <w:rsid w:val="003C3B87"/>
    <w:rsid w:val="003C3D3C"/>
    <w:rsid w:val="003C6C86"/>
    <w:rsid w:val="003D1F96"/>
    <w:rsid w:val="003D2CD0"/>
    <w:rsid w:val="003D5D93"/>
    <w:rsid w:val="003D61AA"/>
    <w:rsid w:val="003D71DF"/>
    <w:rsid w:val="003E01D6"/>
    <w:rsid w:val="003E3C4B"/>
    <w:rsid w:val="003E48F3"/>
    <w:rsid w:val="003E57AF"/>
    <w:rsid w:val="003E5DE4"/>
    <w:rsid w:val="003F2F7D"/>
    <w:rsid w:val="003F629F"/>
    <w:rsid w:val="003F6763"/>
    <w:rsid w:val="003F6F7F"/>
    <w:rsid w:val="003F729B"/>
    <w:rsid w:val="003F7A44"/>
    <w:rsid w:val="003F7C18"/>
    <w:rsid w:val="00400833"/>
    <w:rsid w:val="00400D84"/>
    <w:rsid w:val="0040308C"/>
    <w:rsid w:val="00404785"/>
    <w:rsid w:val="004057E7"/>
    <w:rsid w:val="0040634F"/>
    <w:rsid w:val="00407FBA"/>
    <w:rsid w:val="0041190A"/>
    <w:rsid w:val="00412D19"/>
    <w:rsid w:val="00413110"/>
    <w:rsid w:val="00415130"/>
    <w:rsid w:val="00420174"/>
    <w:rsid w:val="00422E41"/>
    <w:rsid w:val="004236E0"/>
    <w:rsid w:val="00423B9D"/>
    <w:rsid w:val="00423CEA"/>
    <w:rsid w:val="004240CB"/>
    <w:rsid w:val="00425697"/>
    <w:rsid w:val="00426AB2"/>
    <w:rsid w:val="0043057E"/>
    <w:rsid w:val="004328AD"/>
    <w:rsid w:val="004422FC"/>
    <w:rsid w:val="00442D06"/>
    <w:rsid w:val="00442FE0"/>
    <w:rsid w:val="00447FCA"/>
    <w:rsid w:val="00451C2E"/>
    <w:rsid w:val="004521C6"/>
    <w:rsid w:val="004525DE"/>
    <w:rsid w:val="00456FCD"/>
    <w:rsid w:val="00457419"/>
    <w:rsid w:val="004602AF"/>
    <w:rsid w:val="004637F3"/>
    <w:rsid w:val="00464507"/>
    <w:rsid w:val="00465F6E"/>
    <w:rsid w:val="004715AE"/>
    <w:rsid w:val="00471AEC"/>
    <w:rsid w:val="004742B0"/>
    <w:rsid w:val="004744CC"/>
    <w:rsid w:val="00475465"/>
    <w:rsid w:val="004802E1"/>
    <w:rsid w:val="004816C2"/>
    <w:rsid w:val="004825D0"/>
    <w:rsid w:val="0048277A"/>
    <w:rsid w:val="00483111"/>
    <w:rsid w:val="00486810"/>
    <w:rsid w:val="0048710E"/>
    <w:rsid w:val="0049014B"/>
    <w:rsid w:val="00491FE1"/>
    <w:rsid w:val="00492F94"/>
    <w:rsid w:val="004948FD"/>
    <w:rsid w:val="004959DA"/>
    <w:rsid w:val="00496039"/>
    <w:rsid w:val="0049611C"/>
    <w:rsid w:val="004A1D64"/>
    <w:rsid w:val="004A56CD"/>
    <w:rsid w:val="004A5D05"/>
    <w:rsid w:val="004A5D91"/>
    <w:rsid w:val="004A6660"/>
    <w:rsid w:val="004A7A35"/>
    <w:rsid w:val="004B1F61"/>
    <w:rsid w:val="004B3C81"/>
    <w:rsid w:val="004B5A91"/>
    <w:rsid w:val="004B6401"/>
    <w:rsid w:val="004B658C"/>
    <w:rsid w:val="004B6C76"/>
    <w:rsid w:val="004C071D"/>
    <w:rsid w:val="004C1334"/>
    <w:rsid w:val="004C3FCB"/>
    <w:rsid w:val="004C49D8"/>
    <w:rsid w:val="004C74A2"/>
    <w:rsid w:val="004D79AC"/>
    <w:rsid w:val="004E2D89"/>
    <w:rsid w:val="004E74F1"/>
    <w:rsid w:val="004E77BA"/>
    <w:rsid w:val="004F182E"/>
    <w:rsid w:val="004F3D30"/>
    <w:rsid w:val="004F3F3C"/>
    <w:rsid w:val="004F4A2D"/>
    <w:rsid w:val="00500DD1"/>
    <w:rsid w:val="0050240C"/>
    <w:rsid w:val="00502BEE"/>
    <w:rsid w:val="00507B9B"/>
    <w:rsid w:val="00507F06"/>
    <w:rsid w:val="00510529"/>
    <w:rsid w:val="00510EC6"/>
    <w:rsid w:val="00514072"/>
    <w:rsid w:val="00514DB4"/>
    <w:rsid w:val="00517D68"/>
    <w:rsid w:val="00521E6E"/>
    <w:rsid w:val="00524555"/>
    <w:rsid w:val="00525125"/>
    <w:rsid w:val="00525548"/>
    <w:rsid w:val="00525967"/>
    <w:rsid w:val="00525E2A"/>
    <w:rsid w:val="00527393"/>
    <w:rsid w:val="00527E3A"/>
    <w:rsid w:val="00530906"/>
    <w:rsid w:val="00532C2E"/>
    <w:rsid w:val="00533459"/>
    <w:rsid w:val="00541A41"/>
    <w:rsid w:val="00541AC1"/>
    <w:rsid w:val="00550638"/>
    <w:rsid w:val="00553FED"/>
    <w:rsid w:val="00554640"/>
    <w:rsid w:val="005548E1"/>
    <w:rsid w:val="00554B26"/>
    <w:rsid w:val="00557695"/>
    <w:rsid w:val="00557D36"/>
    <w:rsid w:val="0056540A"/>
    <w:rsid w:val="00566AC8"/>
    <w:rsid w:val="00567199"/>
    <w:rsid w:val="005672D6"/>
    <w:rsid w:val="00571013"/>
    <w:rsid w:val="00573D8A"/>
    <w:rsid w:val="0057501B"/>
    <w:rsid w:val="00577C90"/>
    <w:rsid w:val="00580D1B"/>
    <w:rsid w:val="00581B9C"/>
    <w:rsid w:val="00583BAB"/>
    <w:rsid w:val="00584CBF"/>
    <w:rsid w:val="00586EA6"/>
    <w:rsid w:val="00587542"/>
    <w:rsid w:val="00587BB0"/>
    <w:rsid w:val="00591134"/>
    <w:rsid w:val="00593605"/>
    <w:rsid w:val="005947B2"/>
    <w:rsid w:val="00597169"/>
    <w:rsid w:val="005A038F"/>
    <w:rsid w:val="005A1939"/>
    <w:rsid w:val="005A2B80"/>
    <w:rsid w:val="005A351F"/>
    <w:rsid w:val="005A5546"/>
    <w:rsid w:val="005B17B9"/>
    <w:rsid w:val="005B1F4D"/>
    <w:rsid w:val="005B28AF"/>
    <w:rsid w:val="005B5DCC"/>
    <w:rsid w:val="005B653D"/>
    <w:rsid w:val="005B681B"/>
    <w:rsid w:val="005C2589"/>
    <w:rsid w:val="005C376C"/>
    <w:rsid w:val="005C4524"/>
    <w:rsid w:val="005C5DA7"/>
    <w:rsid w:val="005D0078"/>
    <w:rsid w:val="005D0B95"/>
    <w:rsid w:val="005D0E05"/>
    <w:rsid w:val="005D1543"/>
    <w:rsid w:val="005D3201"/>
    <w:rsid w:val="005D39C8"/>
    <w:rsid w:val="005D4F5B"/>
    <w:rsid w:val="005E2AB2"/>
    <w:rsid w:val="005E3D77"/>
    <w:rsid w:val="005E43C7"/>
    <w:rsid w:val="005E51FB"/>
    <w:rsid w:val="005E5A85"/>
    <w:rsid w:val="005E722A"/>
    <w:rsid w:val="005F0211"/>
    <w:rsid w:val="005F1129"/>
    <w:rsid w:val="005F1366"/>
    <w:rsid w:val="005F2C7A"/>
    <w:rsid w:val="005F4ED4"/>
    <w:rsid w:val="005F73BF"/>
    <w:rsid w:val="00603701"/>
    <w:rsid w:val="00607480"/>
    <w:rsid w:val="0060790A"/>
    <w:rsid w:val="00610061"/>
    <w:rsid w:val="00610CF9"/>
    <w:rsid w:val="006123A7"/>
    <w:rsid w:val="00613621"/>
    <w:rsid w:val="00613A98"/>
    <w:rsid w:val="006145AD"/>
    <w:rsid w:val="00615FE2"/>
    <w:rsid w:val="00617343"/>
    <w:rsid w:val="00620E9B"/>
    <w:rsid w:val="00620EAC"/>
    <w:rsid w:val="00622D14"/>
    <w:rsid w:val="006238E7"/>
    <w:rsid w:val="006248B9"/>
    <w:rsid w:val="0063081D"/>
    <w:rsid w:val="00631F29"/>
    <w:rsid w:val="00633E3F"/>
    <w:rsid w:val="00637C60"/>
    <w:rsid w:val="00640145"/>
    <w:rsid w:val="006414E0"/>
    <w:rsid w:val="00641FDB"/>
    <w:rsid w:val="006456CA"/>
    <w:rsid w:val="00646FB8"/>
    <w:rsid w:val="0065001A"/>
    <w:rsid w:val="006503CC"/>
    <w:rsid w:val="006513B2"/>
    <w:rsid w:val="00652BC4"/>
    <w:rsid w:val="006557F2"/>
    <w:rsid w:val="00657946"/>
    <w:rsid w:val="0066082A"/>
    <w:rsid w:val="00663869"/>
    <w:rsid w:val="00663A89"/>
    <w:rsid w:val="00663B1E"/>
    <w:rsid w:val="00664991"/>
    <w:rsid w:val="00664E3D"/>
    <w:rsid w:val="006650E5"/>
    <w:rsid w:val="00670447"/>
    <w:rsid w:val="00670B1C"/>
    <w:rsid w:val="006715E7"/>
    <w:rsid w:val="00671B9B"/>
    <w:rsid w:val="0067334D"/>
    <w:rsid w:val="006741CB"/>
    <w:rsid w:val="00676A92"/>
    <w:rsid w:val="00682625"/>
    <w:rsid w:val="00682A0B"/>
    <w:rsid w:val="00682ED8"/>
    <w:rsid w:val="00684658"/>
    <w:rsid w:val="00685164"/>
    <w:rsid w:val="00685599"/>
    <w:rsid w:val="00687A20"/>
    <w:rsid w:val="006954DE"/>
    <w:rsid w:val="00695AAE"/>
    <w:rsid w:val="00695CE3"/>
    <w:rsid w:val="006965C3"/>
    <w:rsid w:val="00696F0D"/>
    <w:rsid w:val="006A0F55"/>
    <w:rsid w:val="006A1E91"/>
    <w:rsid w:val="006A2F20"/>
    <w:rsid w:val="006A3BB0"/>
    <w:rsid w:val="006A4617"/>
    <w:rsid w:val="006A5E1E"/>
    <w:rsid w:val="006A63ED"/>
    <w:rsid w:val="006A7FCB"/>
    <w:rsid w:val="006B0529"/>
    <w:rsid w:val="006B1082"/>
    <w:rsid w:val="006B19C6"/>
    <w:rsid w:val="006B27DE"/>
    <w:rsid w:val="006B301B"/>
    <w:rsid w:val="006B72A8"/>
    <w:rsid w:val="006B7F12"/>
    <w:rsid w:val="006C4907"/>
    <w:rsid w:val="006C4A44"/>
    <w:rsid w:val="006D1094"/>
    <w:rsid w:val="006D19CE"/>
    <w:rsid w:val="006D220A"/>
    <w:rsid w:val="006D6328"/>
    <w:rsid w:val="006D6CED"/>
    <w:rsid w:val="006D775F"/>
    <w:rsid w:val="006E137B"/>
    <w:rsid w:val="006E552E"/>
    <w:rsid w:val="006E7C22"/>
    <w:rsid w:val="006F0E45"/>
    <w:rsid w:val="006F50FD"/>
    <w:rsid w:val="006F7252"/>
    <w:rsid w:val="006F72EF"/>
    <w:rsid w:val="007009E4"/>
    <w:rsid w:val="00702CCD"/>
    <w:rsid w:val="00704B0C"/>
    <w:rsid w:val="00705E8C"/>
    <w:rsid w:val="00705EDF"/>
    <w:rsid w:val="00706C43"/>
    <w:rsid w:val="0070784E"/>
    <w:rsid w:val="00711E8D"/>
    <w:rsid w:val="00720D4D"/>
    <w:rsid w:val="00726A99"/>
    <w:rsid w:val="00727EEB"/>
    <w:rsid w:val="00731255"/>
    <w:rsid w:val="007321C0"/>
    <w:rsid w:val="00734328"/>
    <w:rsid w:val="007375F4"/>
    <w:rsid w:val="00740D00"/>
    <w:rsid w:val="00741FC2"/>
    <w:rsid w:val="00743E1B"/>
    <w:rsid w:val="00746363"/>
    <w:rsid w:val="0075081B"/>
    <w:rsid w:val="0075124E"/>
    <w:rsid w:val="00760A14"/>
    <w:rsid w:val="007633DF"/>
    <w:rsid w:val="0076396F"/>
    <w:rsid w:val="00764F64"/>
    <w:rsid w:val="007666A2"/>
    <w:rsid w:val="00771AEB"/>
    <w:rsid w:val="00773723"/>
    <w:rsid w:val="0077584F"/>
    <w:rsid w:val="00777B03"/>
    <w:rsid w:val="0078274B"/>
    <w:rsid w:val="00783C55"/>
    <w:rsid w:val="00786076"/>
    <w:rsid w:val="00786CBA"/>
    <w:rsid w:val="007871B9"/>
    <w:rsid w:val="0079076F"/>
    <w:rsid w:val="00790C12"/>
    <w:rsid w:val="00790CBE"/>
    <w:rsid w:val="00796D42"/>
    <w:rsid w:val="007A04B4"/>
    <w:rsid w:val="007A2B4F"/>
    <w:rsid w:val="007A62BA"/>
    <w:rsid w:val="007B403C"/>
    <w:rsid w:val="007B48EB"/>
    <w:rsid w:val="007B55E1"/>
    <w:rsid w:val="007B5628"/>
    <w:rsid w:val="007B5AC6"/>
    <w:rsid w:val="007C0A4E"/>
    <w:rsid w:val="007C1E18"/>
    <w:rsid w:val="007C4F1C"/>
    <w:rsid w:val="007C582A"/>
    <w:rsid w:val="007D34E4"/>
    <w:rsid w:val="007D368E"/>
    <w:rsid w:val="007D7551"/>
    <w:rsid w:val="007E0ABA"/>
    <w:rsid w:val="007E3C19"/>
    <w:rsid w:val="007E4D18"/>
    <w:rsid w:val="007E6049"/>
    <w:rsid w:val="007E6BC9"/>
    <w:rsid w:val="007E7058"/>
    <w:rsid w:val="007F0CC5"/>
    <w:rsid w:val="007F589D"/>
    <w:rsid w:val="007F7C24"/>
    <w:rsid w:val="00800883"/>
    <w:rsid w:val="0080229B"/>
    <w:rsid w:val="00803376"/>
    <w:rsid w:val="00805E16"/>
    <w:rsid w:val="008066CA"/>
    <w:rsid w:val="00806A5C"/>
    <w:rsid w:val="00812C1D"/>
    <w:rsid w:val="0081343E"/>
    <w:rsid w:val="00815841"/>
    <w:rsid w:val="0081735A"/>
    <w:rsid w:val="0082051B"/>
    <w:rsid w:val="00822CC9"/>
    <w:rsid w:val="00824674"/>
    <w:rsid w:val="0082637D"/>
    <w:rsid w:val="008268BA"/>
    <w:rsid w:val="008274BC"/>
    <w:rsid w:val="008278CF"/>
    <w:rsid w:val="00830B7D"/>
    <w:rsid w:val="00830CB7"/>
    <w:rsid w:val="00831987"/>
    <w:rsid w:val="008352AB"/>
    <w:rsid w:val="008362E7"/>
    <w:rsid w:val="00837511"/>
    <w:rsid w:val="00843253"/>
    <w:rsid w:val="008453A4"/>
    <w:rsid w:val="0085081F"/>
    <w:rsid w:val="0085091F"/>
    <w:rsid w:val="00851A3C"/>
    <w:rsid w:val="00852451"/>
    <w:rsid w:val="00852D9E"/>
    <w:rsid w:val="00855517"/>
    <w:rsid w:val="00856126"/>
    <w:rsid w:val="00860B25"/>
    <w:rsid w:val="00861435"/>
    <w:rsid w:val="00861B97"/>
    <w:rsid w:val="00863EB1"/>
    <w:rsid w:val="00863F04"/>
    <w:rsid w:val="008645B9"/>
    <w:rsid w:val="00864B1E"/>
    <w:rsid w:val="00865A3F"/>
    <w:rsid w:val="00867E5D"/>
    <w:rsid w:val="008703FB"/>
    <w:rsid w:val="0087282B"/>
    <w:rsid w:val="008746EF"/>
    <w:rsid w:val="0087495B"/>
    <w:rsid w:val="008824E2"/>
    <w:rsid w:val="0088498D"/>
    <w:rsid w:val="00887474"/>
    <w:rsid w:val="00887B2F"/>
    <w:rsid w:val="00890A39"/>
    <w:rsid w:val="008930BE"/>
    <w:rsid w:val="00893852"/>
    <w:rsid w:val="00896AC1"/>
    <w:rsid w:val="008972CB"/>
    <w:rsid w:val="00897904"/>
    <w:rsid w:val="00897FD7"/>
    <w:rsid w:val="008A2E15"/>
    <w:rsid w:val="008A3509"/>
    <w:rsid w:val="008A3C56"/>
    <w:rsid w:val="008A4E19"/>
    <w:rsid w:val="008A5326"/>
    <w:rsid w:val="008A6216"/>
    <w:rsid w:val="008A68C2"/>
    <w:rsid w:val="008B3E9D"/>
    <w:rsid w:val="008B60C5"/>
    <w:rsid w:val="008B65CF"/>
    <w:rsid w:val="008C52A1"/>
    <w:rsid w:val="008C6B55"/>
    <w:rsid w:val="008D0579"/>
    <w:rsid w:val="008D081D"/>
    <w:rsid w:val="008D1F3C"/>
    <w:rsid w:val="008D4911"/>
    <w:rsid w:val="008D73C4"/>
    <w:rsid w:val="008D7D9C"/>
    <w:rsid w:val="008E0354"/>
    <w:rsid w:val="008E2F6B"/>
    <w:rsid w:val="008E4534"/>
    <w:rsid w:val="008E4F3E"/>
    <w:rsid w:val="008F0EEB"/>
    <w:rsid w:val="008F4909"/>
    <w:rsid w:val="008F4B30"/>
    <w:rsid w:val="008F60B1"/>
    <w:rsid w:val="008F7ADA"/>
    <w:rsid w:val="009010E1"/>
    <w:rsid w:val="00906250"/>
    <w:rsid w:val="00906499"/>
    <w:rsid w:val="00907A9F"/>
    <w:rsid w:val="00907F12"/>
    <w:rsid w:val="00910165"/>
    <w:rsid w:val="009112B5"/>
    <w:rsid w:val="00911BE0"/>
    <w:rsid w:val="0091748C"/>
    <w:rsid w:val="00917673"/>
    <w:rsid w:val="009218F3"/>
    <w:rsid w:val="00921B1A"/>
    <w:rsid w:val="00921FAE"/>
    <w:rsid w:val="00925667"/>
    <w:rsid w:val="009272E5"/>
    <w:rsid w:val="00930563"/>
    <w:rsid w:val="00930F03"/>
    <w:rsid w:val="0093229B"/>
    <w:rsid w:val="00937493"/>
    <w:rsid w:val="00937F7B"/>
    <w:rsid w:val="009414A4"/>
    <w:rsid w:val="00943E41"/>
    <w:rsid w:val="00946B00"/>
    <w:rsid w:val="00950A81"/>
    <w:rsid w:val="00952F7C"/>
    <w:rsid w:val="00953A5C"/>
    <w:rsid w:val="00954EC9"/>
    <w:rsid w:val="0095533C"/>
    <w:rsid w:val="0095666D"/>
    <w:rsid w:val="00957882"/>
    <w:rsid w:val="009606A5"/>
    <w:rsid w:val="00960A65"/>
    <w:rsid w:val="009610A9"/>
    <w:rsid w:val="009623D6"/>
    <w:rsid w:val="00965928"/>
    <w:rsid w:val="00965E9D"/>
    <w:rsid w:val="009671DA"/>
    <w:rsid w:val="00975274"/>
    <w:rsid w:val="00980E25"/>
    <w:rsid w:val="00981AB0"/>
    <w:rsid w:val="009832BA"/>
    <w:rsid w:val="00984843"/>
    <w:rsid w:val="00991570"/>
    <w:rsid w:val="009936BF"/>
    <w:rsid w:val="009951FF"/>
    <w:rsid w:val="009B19EF"/>
    <w:rsid w:val="009B1A26"/>
    <w:rsid w:val="009B794C"/>
    <w:rsid w:val="009B7C5E"/>
    <w:rsid w:val="009C1AA7"/>
    <w:rsid w:val="009C3779"/>
    <w:rsid w:val="009C5BDA"/>
    <w:rsid w:val="009C72E7"/>
    <w:rsid w:val="009C7AF1"/>
    <w:rsid w:val="009D0091"/>
    <w:rsid w:val="009D3182"/>
    <w:rsid w:val="009D3A15"/>
    <w:rsid w:val="009D3EFA"/>
    <w:rsid w:val="009D487D"/>
    <w:rsid w:val="009E0378"/>
    <w:rsid w:val="009E31CE"/>
    <w:rsid w:val="009E37D0"/>
    <w:rsid w:val="009E58E1"/>
    <w:rsid w:val="009E652C"/>
    <w:rsid w:val="009E7518"/>
    <w:rsid w:val="009F04FA"/>
    <w:rsid w:val="009F1B02"/>
    <w:rsid w:val="009F2B69"/>
    <w:rsid w:val="009F477D"/>
    <w:rsid w:val="009F5A9D"/>
    <w:rsid w:val="009F5B24"/>
    <w:rsid w:val="009F6040"/>
    <w:rsid w:val="009F7547"/>
    <w:rsid w:val="009F7A6D"/>
    <w:rsid w:val="009F7CF3"/>
    <w:rsid w:val="00A01809"/>
    <w:rsid w:val="00A1133E"/>
    <w:rsid w:val="00A13203"/>
    <w:rsid w:val="00A13BB5"/>
    <w:rsid w:val="00A162EB"/>
    <w:rsid w:val="00A16CAC"/>
    <w:rsid w:val="00A17804"/>
    <w:rsid w:val="00A207D3"/>
    <w:rsid w:val="00A2118A"/>
    <w:rsid w:val="00A21B14"/>
    <w:rsid w:val="00A21F1D"/>
    <w:rsid w:val="00A26D7D"/>
    <w:rsid w:val="00A27D18"/>
    <w:rsid w:val="00A32A3A"/>
    <w:rsid w:val="00A347D1"/>
    <w:rsid w:val="00A34C56"/>
    <w:rsid w:val="00A41E43"/>
    <w:rsid w:val="00A43624"/>
    <w:rsid w:val="00A444C8"/>
    <w:rsid w:val="00A447D4"/>
    <w:rsid w:val="00A46266"/>
    <w:rsid w:val="00A4769C"/>
    <w:rsid w:val="00A51DF6"/>
    <w:rsid w:val="00A52023"/>
    <w:rsid w:val="00A536F9"/>
    <w:rsid w:val="00A538D9"/>
    <w:rsid w:val="00A5467A"/>
    <w:rsid w:val="00A5489D"/>
    <w:rsid w:val="00A57EB2"/>
    <w:rsid w:val="00A62180"/>
    <w:rsid w:val="00A62B02"/>
    <w:rsid w:val="00A63F9C"/>
    <w:rsid w:val="00A64090"/>
    <w:rsid w:val="00A6757B"/>
    <w:rsid w:val="00A70265"/>
    <w:rsid w:val="00A70E0E"/>
    <w:rsid w:val="00A71A8E"/>
    <w:rsid w:val="00A74707"/>
    <w:rsid w:val="00A748D6"/>
    <w:rsid w:val="00A74EBA"/>
    <w:rsid w:val="00A77344"/>
    <w:rsid w:val="00A773E3"/>
    <w:rsid w:val="00A81CB9"/>
    <w:rsid w:val="00A828D0"/>
    <w:rsid w:val="00A8361A"/>
    <w:rsid w:val="00A83D4C"/>
    <w:rsid w:val="00A853E3"/>
    <w:rsid w:val="00A87BEF"/>
    <w:rsid w:val="00A914E0"/>
    <w:rsid w:val="00A914FD"/>
    <w:rsid w:val="00A92554"/>
    <w:rsid w:val="00A95C5D"/>
    <w:rsid w:val="00A97DCA"/>
    <w:rsid w:val="00AA271D"/>
    <w:rsid w:val="00AA37C0"/>
    <w:rsid w:val="00AA4BCB"/>
    <w:rsid w:val="00AA4FA3"/>
    <w:rsid w:val="00AA5F3E"/>
    <w:rsid w:val="00AA6432"/>
    <w:rsid w:val="00AA6AC9"/>
    <w:rsid w:val="00AA7B3D"/>
    <w:rsid w:val="00AA7DAE"/>
    <w:rsid w:val="00AB06D3"/>
    <w:rsid w:val="00AB0FEA"/>
    <w:rsid w:val="00AC0E69"/>
    <w:rsid w:val="00AC2670"/>
    <w:rsid w:val="00AC4AB2"/>
    <w:rsid w:val="00AC717B"/>
    <w:rsid w:val="00AC7BA4"/>
    <w:rsid w:val="00AD300D"/>
    <w:rsid w:val="00AD43E2"/>
    <w:rsid w:val="00AD4833"/>
    <w:rsid w:val="00AD66F4"/>
    <w:rsid w:val="00AD7C33"/>
    <w:rsid w:val="00AF3BBB"/>
    <w:rsid w:val="00AF720A"/>
    <w:rsid w:val="00AF7BC2"/>
    <w:rsid w:val="00B0144A"/>
    <w:rsid w:val="00B01CEF"/>
    <w:rsid w:val="00B06ECD"/>
    <w:rsid w:val="00B07361"/>
    <w:rsid w:val="00B115D0"/>
    <w:rsid w:val="00B15C0E"/>
    <w:rsid w:val="00B15C53"/>
    <w:rsid w:val="00B17036"/>
    <w:rsid w:val="00B17ECF"/>
    <w:rsid w:val="00B22ACE"/>
    <w:rsid w:val="00B234F2"/>
    <w:rsid w:val="00B2363E"/>
    <w:rsid w:val="00B24621"/>
    <w:rsid w:val="00B2701E"/>
    <w:rsid w:val="00B31826"/>
    <w:rsid w:val="00B33804"/>
    <w:rsid w:val="00B35A6E"/>
    <w:rsid w:val="00B409D8"/>
    <w:rsid w:val="00B46A72"/>
    <w:rsid w:val="00B47058"/>
    <w:rsid w:val="00B50596"/>
    <w:rsid w:val="00B50BEB"/>
    <w:rsid w:val="00B50D16"/>
    <w:rsid w:val="00B52AE4"/>
    <w:rsid w:val="00B60190"/>
    <w:rsid w:val="00B63885"/>
    <w:rsid w:val="00B63B7F"/>
    <w:rsid w:val="00B670E6"/>
    <w:rsid w:val="00B67C56"/>
    <w:rsid w:val="00B7086F"/>
    <w:rsid w:val="00B713EF"/>
    <w:rsid w:val="00B74BFC"/>
    <w:rsid w:val="00B766B1"/>
    <w:rsid w:val="00B77DA3"/>
    <w:rsid w:val="00B85DD4"/>
    <w:rsid w:val="00B8672C"/>
    <w:rsid w:val="00B87447"/>
    <w:rsid w:val="00B95932"/>
    <w:rsid w:val="00B9740C"/>
    <w:rsid w:val="00BA65CE"/>
    <w:rsid w:val="00BA67C4"/>
    <w:rsid w:val="00BA7E81"/>
    <w:rsid w:val="00BB2F14"/>
    <w:rsid w:val="00BB3B7A"/>
    <w:rsid w:val="00BB4F9D"/>
    <w:rsid w:val="00BB5935"/>
    <w:rsid w:val="00BC21A4"/>
    <w:rsid w:val="00BC2E7E"/>
    <w:rsid w:val="00BC3310"/>
    <w:rsid w:val="00BC388D"/>
    <w:rsid w:val="00BC3B0D"/>
    <w:rsid w:val="00BC4B59"/>
    <w:rsid w:val="00BC4B93"/>
    <w:rsid w:val="00BC4BB5"/>
    <w:rsid w:val="00BD0182"/>
    <w:rsid w:val="00BD248D"/>
    <w:rsid w:val="00BD2D44"/>
    <w:rsid w:val="00BD34DE"/>
    <w:rsid w:val="00BD50D1"/>
    <w:rsid w:val="00BD5269"/>
    <w:rsid w:val="00BD7279"/>
    <w:rsid w:val="00BD7DEF"/>
    <w:rsid w:val="00BE1B1F"/>
    <w:rsid w:val="00BE2228"/>
    <w:rsid w:val="00BE33F3"/>
    <w:rsid w:val="00BE3F39"/>
    <w:rsid w:val="00BE5443"/>
    <w:rsid w:val="00BE74A9"/>
    <w:rsid w:val="00BF112B"/>
    <w:rsid w:val="00BF25D0"/>
    <w:rsid w:val="00BF2DE5"/>
    <w:rsid w:val="00BF7998"/>
    <w:rsid w:val="00C01697"/>
    <w:rsid w:val="00C02A2B"/>
    <w:rsid w:val="00C06877"/>
    <w:rsid w:val="00C06DCE"/>
    <w:rsid w:val="00C14D91"/>
    <w:rsid w:val="00C15A1A"/>
    <w:rsid w:val="00C16582"/>
    <w:rsid w:val="00C166E5"/>
    <w:rsid w:val="00C21164"/>
    <w:rsid w:val="00C21F33"/>
    <w:rsid w:val="00C22E8A"/>
    <w:rsid w:val="00C23680"/>
    <w:rsid w:val="00C25EDB"/>
    <w:rsid w:val="00C27AF3"/>
    <w:rsid w:val="00C31FCC"/>
    <w:rsid w:val="00C33793"/>
    <w:rsid w:val="00C33E5F"/>
    <w:rsid w:val="00C341FB"/>
    <w:rsid w:val="00C3792E"/>
    <w:rsid w:val="00C4214C"/>
    <w:rsid w:val="00C42E90"/>
    <w:rsid w:val="00C44E53"/>
    <w:rsid w:val="00C450CD"/>
    <w:rsid w:val="00C453E5"/>
    <w:rsid w:val="00C45456"/>
    <w:rsid w:val="00C455B7"/>
    <w:rsid w:val="00C53B5E"/>
    <w:rsid w:val="00C55BBE"/>
    <w:rsid w:val="00C61AF1"/>
    <w:rsid w:val="00C6226F"/>
    <w:rsid w:val="00C63E14"/>
    <w:rsid w:val="00C6491B"/>
    <w:rsid w:val="00C6706D"/>
    <w:rsid w:val="00C67645"/>
    <w:rsid w:val="00C7297B"/>
    <w:rsid w:val="00C73B44"/>
    <w:rsid w:val="00C73C66"/>
    <w:rsid w:val="00C74E1D"/>
    <w:rsid w:val="00C75489"/>
    <w:rsid w:val="00C77D38"/>
    <w:rsid w:val="00C8185A"/>
    <w:rsid w:val="00C838AA"/>
    <w:rsid w:val="00C84CE4"/>
    <w:rsid w:val="00C862EB"/>
    <w:rsid w:val="00C877EF"/>
    <w:rsid w:val="00C90A83"/>
    <w:rsid w:val="00C90CF6"/>
    <w:rsid w:val="00C90DF2"/>
    <w:rsid w:val="00C930D2"/>
    <w:rsid w:val="00C957FA"/>
    <w:rsid w:val="00C975CE"/>
    <w:rsid w:val="00C97A60"/>
    <w:rsid w:val="00CA765A"/>
    <w:rsid w:val="00CB0E94"/>
    <w:rsid w:val="00CB0F73"/>
    <w:rsid w:val="00CB1D4B"/>
    <w:rsid w:val="00CB3203"/>
    <w:rsid w:val="00CB3571"/>
    <w:rsid w:val="00CB4E47"/>
    <w:rsid w:val="00CB5EF8"/>
    <w:rsid w:val="00CC11DA"/>
    <w:rsid w:val="00CC5472"/>
    <w:rsid w:val="00CC59EB"/>
    <w:rsid w:val="00CC6DD1"/>
    <w:rsid w:val="00CD015B"/>
    <w:rsid w:val="00CD026E"/>
    <w:rsid w:val="00CD0779"/>
    <w:rsid w:val="00CD0A54"/>
    <w:rsid w:val="00CD32C3"/>
    <w:rsid w:val="00CD4805"/>
    <w:rsid w:val="00CD5584"/>
    <w:rsid w:val="00CD5CF8"/>
    <w:rsid w:val="00CD7162"/>
    <w:rsid w:val="00CE051C"/>
    <w:rsid w:val="00CE069C"/>
    <w:rsid w:val="00CE70FE"/>
    <w:rsid w:val="00CF2B2B"/>
    <w:rsid w:val="00CF4A05"/>
    <w:rsid w:val="00CF592E"/>
    <w:rsid w:val="00CF6A88"/>
    <w:rsid w:val="00CF6DF6"/>
    <w:rsid w:val="00CF762C"/>
    <w:rsid w:val="00D032BF"/>
    <w:rsid w:val="00D14D03"/>
    <w:rsid w:val="00D15CD4"/>
    <w:rsid w:val="00D16100"/>
    <w:rsid w:val="00D201A9"/>
    <w:rsid w:val="00D261E9"/>
    <w:rsid w:val="00D265F9"/>
    <w:rsid w:val="00D267EE"/>
    <w:rsid w:val="00D31B4B"/>
    <w:rsid w:val="00D36AAC"/>
    <w:rsid w:val="00D37BD8"/>
    <w:rsid w:val="00D410FC"/>
    <w:rsid w:val="00D417E3"/>
    <w:rsid w:val="00D47266"/>
    <w:rsid w:val="00D5098D"/>
    <w:rsid w:val="00D51119"/>
    <w:rsid w:val="00D51E6C"/>
    <w:rsid w:val="00D529D5"/>
    <w:rsid w:val="00D554EF"/>
    <w:rsid w:val="00D55BF8"/>
    <w:rsid w:val="00D6020D"/>
    <w:rsid w:val="00D6187D"/>
    <w:rsid w:val="00D6238B"/>
    <w:rsid w:val="00D6272B"/>
    <w:rsid w:val="00D655B9"/>
    <w:rsid w:val="00D65FEC"/>
    <w:rsid w:val="00D6679D"/>
    <w:rsid w:val="00D66EFA"/>
    <w:rsid w:val="00D70F12"/>
    <w:rsid w:val="00D738EA"/>
    <w:rsid w:val="00D74AFC"/>
    <w:rsid w:val="00D76430"/>
    <w:rsid w:val="00D77ABB"/>
    <w:rsid w:val="00D81D0B"/>
    <w:rsid w:val="00D82A46"/>
    <w:rsid w:val="00D8312A"/>
    <w:rsid w:val="00D9024C"/>
    <w:rsid w:val="00D907ED"/>
    <w:rsid w:val="00D9102A"/>
    <w:rsid w:val="00D95139"/>
    <w:rsid w:val="00D95F3D"/>
    <w:rsid w:val="00D96CD0"/>
    <w:rsid w:val="00D97EBF"/>
    <w:rsid w:val="00DA0EA3"/>
    <w:rsid w:val="00DA2060"/>
    <w:rsid w:val="00DA44FC"/>
    <w:rsid w:val="00DA6DC4"/>
    <w:rsid w:val="00DB023E"/>
    <w:rsid w:val="00DB2912"/>
    <w:rsid w:val="00DB2B26"/>
    <w:rsid w:val="00DB3731"/>
    <w:rsid w:val="00DB478D"/>
    <w:rsid w:val="00DC39EB"/>
    <w:rsid w:val="00DC3FF9"/>
    <w:rsid w:val="00DC5D3C"/>
    <w:rsid w:val="00DD0E04"/>
    <w:rsid w:val="00DD2BC5"/>
    <w:rsid w:val="00DD6181"/>
    <w:rsid w:val="00DD77B5"/>
    <w:rsid w:val="00DD79F6"/>
    <w:rsid w:val="00DE175B"/>
    <w:rsid w:val="00DE19D5"/>
    <w:rsid w:val="00DE2BE9"/>
    <w:rsid w:val="00DE465F"/>
    <w:rsid w:val="00DE5050"/>
    <w:rsid w:val="00DE62AA"/>
    <w:rsid w:val="00DF1FEB"/>
    <w:rsid w:val="00DF32AF"/>
    <w:rsid w:val="00DF587C"/>
    <w:rsid w:val="00DF6B75"/>
    <w:rsid w:val="00DF6BE6"/>
    <w:rsid w:val="00E01171"/>
    <w:rsid w:val="00E0153A"/>
    <w:rsid w:val="00E03A1E"/>
    <w:rsid w:val="00E041C9"/>
    <w:rsid w:val="00E0524E"/>
    <w:rsid w:val="00E05A3E"/>
    <w:rsid w:val="00E05B15"/>
    <w:rsid w:val="00E12713"/>
    <w:rsid w:val="00E13174"/>
    <w:rsid w:val="00E132C7"/>
    <w:rsid w:val="00E13630"/>
    <w:rsid w:val="00E13684"/>
    <w:rsid w:val="00E14BA3"/>
    <w:rsid w:val="00E151C7"/>
    <w:rsid w:val="00E16077"/>
    <w:rsid w:val="00E1677B"/>
    <w:rsid w:val="00E205FF"/>
    <w:rsid w:val="00E210BC"/>
    <w:rsid w:val="00E213B3"/>
    <w:rsid w:val="00E2367D"/>
    <w:rsid w:val="00E23EE2"/>
    <w:rsid w:val="00E24A6E"/>
    <w:rsid w:val="00E26390"/>
    <w:rsid w:val="00E33C6C"/>
    <w:rsid w:val="00E344A3"/>
    <w:rsid w:val="00E3534B"/>
    <w:rsid w:val="00E356EC"/>
    <w:rsid w:val="00E368E3"/>
    <w:rsid w:val="00E40D81"/>
    <w:rsid w:val="00E43B85"/>
    <w:rsid w:val="00E43D9C"/>
    <w:rsid w:val="00E442BE"/>
    <w:rsid w:val="00E45021"/>
    <w:rsid w:val="00E451EF"/>
    <w:rsid w:val="00E4662C"/>
    <w:rsid w:val="00E46A5F"/>
    <w:rsid w:val="00E470B5"/>
    <w:rsid w:val="00E5082D"/>
    <w:rsid w:val="00E51E7C"/>
    <w:rsid w:val="00E53096"/>
    <w:rsid w:val="00E628C9"/>
    <w:rsid w:val="00E67C7F"/>
    <w:rsid w:val="00E702CE"/>
    <w:rsid w:val="00E72463"/>
    <w:rsid w:val="00E749A0"/>
    <w:rsid w:val="00E75C58"/>
    <w:rsid w:val="00E7685C"/>
    <w:rsid w:val="00E77069"/>
    <w:rsid w:val="00E7721D"/>
    <w:rsid w:val="00E80CAA"/>
    <w:rsid w:val="00E85E20"/>
    <w:rsid w:val="00E87C77"/>
    <w:rsid w:val="00E90702"/>
    <w:rsid w:val="00E90FEA"/>
    <w:rsid w:val="00E91127"/>
    <w:rsid w:val="00E92A98"/>
    <w:rsid w:val="00E96084"/>
    <w:rsid w:val="00EA06AA"/>
    <w:rsid w:val="00EA16BE"/>
    <w:rsid w:val="00EA1FD6"/>
    <w:rsid w:val="00EA2411"/>
    <w:rsid w:val="00EA27E1"/>
    <w:rsid w:val="00EA2EC4"/>
    <w:rsid w:val="00EA3D45"/>
    <w:rsid w:val="00EA596A"/>
    <w:rsid w:val="00EA616E"/>
    <w:rsid w:val="00EA70FC"/>
    <w:rsid w:val="00EA79E2"/>
    <w:rsid w:val="00EB13DA"/>
    <w:rsid w:val="00EB1ADE"/>
    <w:rsid w:val="00EB2F79"/>
    <w:rsid w:val="00EB306B"/>
    <w:rsid w:val="00EB30D7"/>
    <w:rsid w:val="00EC0491"/>
    <w:rsid w:val="00EC12B2"/>
    <w:rsid w:val="00EC43A2"/>
    <w:rsid w:val="00EC4CFD"/>
    <w:rsid w:val="00EC6C57"/>
    <w:rsid w:val="00ED407F"/>
    <w:rsid w:val="00ED4625"/>
    <w:rsid w:val="00ED569A"/>
    <w:rsid w:val="00ED5A5C"/>
    <w:rsid w:val="00ED6C6C"/>
    <w:rsid w:val="00EE0AAC"/>
    <w:rsid w:val="00EE402A"/>
    <w:rsid w:val="00EE50FE"/>
    <w:rsid w:val="00EE738E"/>
    <w:rsid w:val="00EE7DEA"/>
    <w:rsid w:val="00EF17DD"/>
    <w:rsid w:val="00EF1CDE"/>
    <w:rsid w:val="00EF1D6C"/>
    <w:rsid w:val="00EF3C5D"/>
    <w:rsid w:val="00EF5674"/>
    <w:rsid w:val="00EF5775"/>
    <w:rsid w:val="00F05418"/>
    <w:rsid w:val="00F05F4B"/>
    <w:rsid w:val="00F078DE"/>
    <w:rsid w:val="00F07CBF"/>
    <w:rsid w:val="00F07D39"/>
    <w:rsid w:val="00F11FDD"/>
    <w:rsid w:val="00F14458"/>
    <w:rsid w:val="00F21E9B"/>
    <w:rsid w:val="00F224E8"/>
    <w:rsid w:val="00F22FF4"/>
    <w:rsid w:val="00F252AA"/>
    <w:rsid w:val="00F264D1"/>
    <w:rsid w:val="00F329E8"/>
    <w:rsid w:val="00F34336"/>
    <w:rsid w:val="00F36A04"/>
    <w:rsid w:val="00F40039"/>
    <w:rsid w:val="00F40FB8"/>
    <w:rsid w:val="00F42558"/>
    <w:rsid w:val="00F45E5B"/>
    <w:rsid w:val="00F51773"/>
    <w:rsid w:val="00F56B47"/>
    <w:rsid w:val="00F56EE0"/>
    <w:rsid w:val="00F6277F"/>
    <w:rsid w:val="00F672CA"/>
    <w:rsid w:val="00F67958"/>
    <w:rsid w:val="00F70A8C"/>
    <w:rsid w:val="00F7187C"/>
    <w:rsid w:val="00F741F1"/>
    <w:rsid w:val="00F801AD"/>
    <w:rsid w:val="00F83F10"/>
    <w:rsid w:val="00F90924"/>
    <w:rsid w:val="00F91FF7"/>
    <w:rsid w:val="00F96785"/>
    <w:rsid w:val="00FA1ECC"/>
    <w:rsid w:val="00FB02B5"/>
    <w:rsid w:val="00FB03F8"/>
    <w:rsid w:val="00FB3798"/>
    <w:rsid w:val="00FB39C9"/>
    <w:rsid w:val="00FB436C"/>
    <w:rsid w:val="00FB674C"/>
    <w:rsid w:val="00FC0DEB"/>
    <w:rsid w:val="00FC3DDB"/>
    <w:rsid w:val="00FC6961"/>
    <w:rsid w:val="00FD1C65"/>
    <w:rsid w:val="00FD3686"/>
    <w:rsid w:val="00FD3F7E"/>
    <w:rsid w:val="00FD3F9F"/>
    <w:rsid w:val="00FD7C6D"/>
    <w:rsid w:val="00FE038B"/>
    <w:rsid w:val="00FE23F2"/>
    <w:rsid w:val="00FE3593"/>
    <w:rsid w:val="00FE414B"/>
    <w:rsid w:val="00FF0949"/>
    <w:rsid w:val="00FF37DD"/>
    <w:rsid w:val="00FF586E"/>
    <w:rsid w:val="00FF667B"/>
    <w:rsid w:val="00FF7064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sz w:val="26"/>
    </w:rPr>
  </w:style>
  <w:style w:type="character" w:default="1" w:styleId="DefaultParagraphFont">
    <w:name w:val="Default Paragraph Font"/>
    <w:aliases w:val=" Char Char4 Char Char Char Char Char Char"/>
    <w:link w:val="CharChar4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rFonts w:ascii="VNI-Times" w:hAnsi="VNI-Times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1276" w:hanging="1276"/>
    </w:pPr>
    <w:rPr>
      <w:rFonts w:ascii="VNI-Aptima" w:hAnsi="VNI-Aptima"/>
      <w:sz w:val="24"/>
    </w:rPr>
  </w:style>
  <w:style w:type="paragraph" w:styleId="BalloonText">
    <w:name w:val="Balloon Text"/>
    <w:basedOn w:val="Normal"/>
    <w:semiHidden/>
    <w:rsid w:val="007A04B4"/>
    <w:rPr>
      <w:rFonts w:ascii="Tahoma" w:hAnsi="Tahoma" w:cs="Tahoma"/>
      <w:sz w:val="16"/>
      <w:szCs w:val="16"/>
    </w:rPr>
  </w:style>
  <w:style w:type="paragraph" w:customStyle="1" w:styleId="CharChar4CharCharCharChar">
    <w:name w:val=" Char Char4 Char Char Char Char"/>
    <w:basedOn w:val="Normal"/>
    <w:link w:val="DefaultParagraphFont"/>
    <w:rsid w:val="005E2AB2"/>
    <w:pPr>
      <w:spacing w:after="160" w:line="240" w:lineRule="exact"/>
    </w:pPr>
    <w:rPr>
      <w:rFonts w:ascii="Verdana" w:hAnsi="Verdana"/>
    </w:rPr>
  </w:style>
  <w:style w:type="character" w:customStyle="1" w:styleId="go">
    <w:name w:val="go"/>
    <w:basedOn w:val="DefaultParagraphFont"/>
    <w:rsid w:val="00685164"/>
  </w:style>
  <w:style w:type="character" w:styleId="Hyperlink">
    <w:name w:val="Hyperlink"/>
    <w:rsid w:val="008703F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9E7518"/>
    <w:pPr>
      <w:tabs>
        <w:tab w:val="left" w:pos="1152"/>
      </w:tabs>
      <w:spacing w:before="120" w:line="264" w:lineRule="auto"/>
      <w:ind w:firstLine="720"/>
      <w:jc w:val="both"/>
    </w:pPr>
    <w:rPr>
      <w:sz w:val="28"/>
      <w:szCs w:val="28"/>
      <w:lang w:val="nb-NO"/>
    </w:rPr>
  </w:style>
  <w:style w:type="paragraph" w:customStyle="1" w:styleId="CharChar">
    <w:name w:val=" Char Char"/>
    <w:basedOn w:val="Normal"/>
    <w:next w:val="Normal"/>
    <w:autoRedefine/>
    <w:semiHidden/>
    <w:rsid w:val="00822CC9"/>
    <w:pPr>
      <w:spacing w:before="120" w:after="120" w:line="312" w:lineRule="auto"/>
    </w:pPr>
    <w:rPr>
      <w:sz w:val="28"/>
      <w:szCs w:val="28"/>
    </w:rPr>
  </w:style>
  <w:style w:type="character" w:customStyle="1" w:styleId="BodyTextChar">
    <w:name w:val="Body Text Char"/>
    <w:link w:val="BodyText"/>
    <w:locked/>
    <w:rsid w:val="00F6277F"/>
    <w:rPr>
      <w:rFonts w:ascii="VNI-Times" w:hAnsi="VNI-Times"/>
      <w:sz w:val="28"/>
      <w:lang w:val="en-US" w:eastAsia="en-US" w:bidi="ar-SA"/>
    </w:rPr>
  </w:style>
  <w:style w:type="paragraph" w:customStyle="1" w:styleId="CharChar1CharCharCharChar">
    <w:name w:val=" Char Char1 Char Char Char Char"/>
    <w:basedOn w:val="Normal"/>
    <w:rsid w:val="00731255"/>
    <w:pPr>
      <w:spacing w:after="160" w:line="240" w:lineRule="exact"/>
    </w:pPr>
    <w:rPr>
      <w:rFonts w:ascii="Verdana" w:hAnsi="Verdana"/>
    </w:rPr>
  </w:style>
  <w:style w:type="character" w:customStyle="1" w:styleId="CharChar1">
    <w:name w:val=" Char Char1"/>
    <w:rsid w:val="00AA5F3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erChar">
    <w:name w:val="Header Char"/>
    <w:link w:val="Header"/>
    <w:uiPriority w:val="99"/>
    <w:locked/>
    <w:rsid w:val="003D1F96"/>
    <w:rPr>
      <w:lang w:val="en-US" w:eastAsia="en-US" w:bidi="ar-SA"/>
    </w:rPr>
  </w:style>
  <w:style w:type="paragraph" w:customStyle="1" w:styleId="CharCharCharChar3CharCharCharChar">
    <w:name w:val=" Char Char Char Char3 Char Char Char Char"/>
    <w:basedOn w:val="Normal"/>
    <w:rsid w:val="003D1F96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 Char Char Char Char"/>
    <w:basedOn w:val="Normal"/>
    <w:rsid w:val="00500DD1"/>
    <w:pPr>
      <w:spacing w:after="160" w:line="240" w:lineRule="exact"/>
    </w:pPr>
    <w:rPr>
      <w:rFonts w:ascii="Verdana" w:hAnsi="Verdana"/>
    </w:rPr>
  </w:style>
  <w:style w:type="table" w:styleId="TableGrid">
    <w:name w:val="Table Grid"/>
    <w:basedOn w:val="TableNormal"/>
    <w:rsid w:val="00622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NI-Times" w:hAnsi="VNI-Times"/>
      <w:b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sz w:val="26"/>
    </w:rPr>
  </w:style>
  <w:style w:type="character" w:default="1" w:styleId="DefaultParagraphFont">
    <w:name w:val="Default Paragraph Font"/>
    <w:aliases w:val=" Char Char4 Char Char Char Char Char Char"/>
    <w:link w:val="CharChar4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  <w:rPr>
      <w:rFonts w:ascii="VNI-Times" w:hAnsi="VNI-Times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1276" w:hanging="1276"/>
    </w:pPr>
    <w:rPr>
      <w:rFonts w:ascii="VNI-Aptima" w:hAnsi="VNI-Aptima"/>
      <w:sz w:val="24"/>
    </w:rPr>
  </w:style>
  <w:style w:type="paragraph" w:styleId="BalloonText">
    <w:name w:val="Balloon Text"/>
    <w:basedOn w:val="Normal"/>
    <w:semiHidden/>
    <w:rsid w:val="007A04B4"/>
    <w:rPr>
      <w:rFonts w:ascii="Tahoma" w:hAnsi="Tahoma" w:cs="Tahoma"/>
      <w:sz w:val="16"/>
      <w:szCs w:val="16"/>
    </w:rPr>
  </w:style>
  <w:style w:type="paragraph" w:customStyle="1" w:styleId="CharChar4CharCharCharChar">
    <w:name w:val=" Char Char4 Char Char Char Char"/>
    <w:basedOn w:val="Normal"/>
    <w:link w:val="DefaultParagraphFont"/>
    <w:rsid w:val="005E2AB2"/>
    <w:pPr>
      <w:spacing w:after="160" w:line="240" w:lineRule="exact"/>
    </w:pPr>
    <w:rPr>
      <w:rFonts w:ascii="Verdana" w:hAnsi="Verdana"/>
    </w:rPr>
  </w:style>
  <w:style w:type="character" w:customStyle="1" w:styleId="go">
    <w:name w:val="go"/>
    <w:basedOn w:val="DefaultParagraphFont"/>
    <w:rsid w:val="00685164"/>
  </w:style>
  <w:style w:type="character" w:styleId="Hyperlink">
    <w:name w:val="Hyperlink"/>
    <w:rsid w:val="008703FB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9E7518"/>
    <w:pPr>
      <w:tabs>
        <w:tab w:val="left" w:pos="1152"/>
      </w:tabs>
      <w:spacing w:before="120" w:line="264" w:lineRule="auto"/>
      <w:ind w:firstLine="720"/>
      <w:jc w:val="both"/>
    </w:pPr>
    <w:rPr>
      <w:sz w:val="28"/>
      <w:szCs w:val="28"/>
      <w:lang w:val="nb-NO"/>
    </w:rPr>
  </w:style>
  <w:style w:type="paragraph" w:customStyle="1" w:styleId="CharChar">
    <w:name w:val=" Char Char"/>
    <w:basedOn w:val="Normal"/>
    <w:next w:val="Normal"/>
    <w:autoRedefine/>
    <w:semiHidden/>
    <w:rsid w:val="00822CC9"/>
    <w:pPr>
      <w:spacing w:before="120" w:after="120" w:line="312" w:lineRule="auto"/>
    </w:pPr>
    <w:rPr>
      <w:sz w:val="28"/>
      <w:szCs w:val="28"/>
    </w:rPr>
  </w:style>
  <w:style w:type="character" w:customStyle="1" w:styleId="BodyTextChar">
    <w:name w:val="Body Text Char"/>
    <w:link w:val="BodyText"/>
    <w:locked/>
    <w:rsid w:val="00F6277F"/>
    <w:rPr>
      <w:rFonts w:ascii="VNI-Times" w:hAnsi="VNI-Times"/>
      <w:sz w:val="28"/>
      <w:lang w:val="en-US" w:eastAsia="en-US" w:bidi="ar-SA"/>
    </w:rPr>
  </w:style>
  <w:style w:type="paragraph" w:customStyle="1" w:styleId="CharChar1CharCharCharChar">
    <w:name w:val=" Char Char1 Char Char Char Char"/>
    <w:basedOn w:val="Normal"/>
    <w:rsid w:val="00731255"/>
    <w:pPr>
      <w:spacing w:after="160" w:line="240" w:lineRule="exact"/>
    </w:pPr>
    <w:rPr>
      <w:rFonts w:ascii="Verdana" w:hAnsi="Verdana"/>
    </w:rPr>
  </w:style>
  <w:style w:type="character" w:customStyle="1" w:styleId="CharChar1">
    <w:name w:val=" Char Char1"/>
    <w:rsid w:val="00AA5F3E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HeaderChar">
    <w:name w:val="Header Char"/>
    <w:link w:val="Header"/>
    <w:uiPriority w:val="99"/>
    <w:locked/>
    <w:rsid w:val="003D1F96"/>
    <w:rPr>
      <w:lang w:val="en-US" w:eastAsia="en-US" w:bidi="ar-SA"/>
    </w:rPr>
  </w:style>
  <w:style w:type="paragraph" w:customStyle="1" w:styleId="CharCharCharChar3CharCharCharChar">
    <w:name w:val=" Char Char Char Char3 Char Char Char Char"/>
    <w:basedOn w:val="Normal"/>
    <w:rsid w:val="003D1F96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 Char Char Char Char"/>
    <w:basedOn w:val="Normal"/>
    <w:rsid w:val="00500DD1"/>
    <w:pPr>
      <w:spacing w:after="160" w:line="240" w:lineRule="exact"/>
    </w:pPr>
    <w:rPr>
      <w:rFonts w:ascii="Verdana" w:hAnsi="Verdana"/>
    </w:rPr>
  </w:style>
  <w:style w:type="table" w:styleId="TableGrid">
    <w:name w:val="Table Grid"/>
    <w:basedOn w:val="TableNormal"/>
    <w:rsid w:val="00622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\LOCALS~1\Temp\Thoai-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Thoai-Son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Tænh An Giang</vt:lpstr>
    </vt:vector>
  </TitlesOfParts>
  <Company>SO GIAO THONG AG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Tænh An Giang</dc:title>
  <dc:creator>Thanh An</dc:creator>
  <cp:lastModifiedBy>LENOVO PC</cp:lastModifiedBy>
  <cp:revision>2</cp:revision>
  <cp:lastPrinted>2024-01-09T03:06:00Z</cp:lastPrinted>
  <dcterms:created xsi:type="dcterms:W3CDTF">2024-03-27T07:53:00Z</dcterms:created>
  <dcterms:modified xsi:type="dcterms:W3CDTF">2024-03-27T07:53:00Z</dcterms:modified>
</cp:coreProperties>
</file>